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6B38" w14:textId="77777777" w:rsidR="00F41083" w:rsidRPr="0091443B" w:rsidRDefault="00F41083" w:rsidP="0091443B">
      <w:pPr>
        <w:spacing w:after="0" w:line="240" w:lineRule="auto"/>
        <w:ind w:left="283" w:right="283"/>
        <w:rPr>
          <w:rFonts w:cstheme="minorHAnsi"/>
          <w:sz w:val="24"/>
          <w:szCs w:val="24"/>
        </w:rPr>
      </w:pPr>
    </w:p>
    <w:p w14:paraId="7C7B05A7" w14:textId="77777777" w:rsidR="003D5586" w:rsidRPr="0091443B" w:rsidRDefault="003D5586" w:rsidP="0091443B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586" w:rsidRPr="0091443B" w14:paraId="7C486CE4" w14:textId="77777777" w:rsidTr="00BE09A0">
        <w:tc>
          <w:tcPr>
            <w:tcW w:w="10606" w:type="dxa"/>
          </w:tcPr>
          <w:p w14:paraId="1694CE5B" w14:textId="268053CF" w:rsidR="003D5586" w:rsidRPr="0091443B" w:rsidRDefault="003D558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>PNRR – Missione 4: Istruzione e Ricerca. Componente 1 - Potenziamento dell’offerta e dei servizi di istruzione: dagli Asili all’Università, del Piano Nazionale di Ripresa e Resilienza, finanziato dall’Unione Europea, Next Generation UE. Linea di investimento 1.4: “</w:t>
            </w:r>
            <w:r w:rsidRPr="0091443B">
              <w:rPr>
                <w:rFonts w:cstheme="minorHAnsi"/>
                <w:bCs/>
                <w:i/>
                <w:sz w:val="24"/>
                <w:szCs w:val="24"/>
              </w:rPr>
              <w:t>Intervento straordinario finalizzato alla riduzione dei divari territoriali nella Scuola Secondaria di I e II Grado e alla lotta alla dispersione scolastica</w:t>
            </w:r>
            <w:r w:rsidRPr="0091443B">
              <w:rPr>
                <w:rFonts w:cstheme="minorHAnsi"/>
                <w:bCs/>
                <w:sz w:val="24"/>
                <w:szCs w:val="24"/>
              </w:rPr>
              <w:t>”.</w:t>
            </w:r>
          </w:p>
          <w:p w14:paraId="65BD481B" w14:textId="241BE812" w:rsidR="008F3DBA" w:rsidRPr="0091443B" w:rsidRDefault="003D197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 xml:space="preserve">Accordo di concessione - </w:t>
            </w:r>
            <w:r w:rsidR="008F3DBA" w:rsidRPr="0091443B">
              <w:rPr>
                <w:rFonts w:cstheme="minorHAnsi"/>
                <w:bCs/>
                <w:sz w:val="24"/>
                <w:szCs w:val="24"/>
              </w:rPr>
              <w:t>Ministero dell’Istruzione e del Merito: AOOGABMI.Reg.Uff.0050698 del 18/03/2023.</w:t>
            </w:r>
          </w:p>
          <w:p w14:paraId="298425DA" w14:textId="77777777" w:rsidR="003D5586" w:rsidRPr="0091443B" w:rsidRDefault="003D558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 xml:space="preserve">Codice Progetto: </w:t>
            </w:r>
            <w:r w:rsidR="008F3DBA" w:rsidRPr="0091443B">
              <w:rPr>
                <w:rFonts w:cstheme="minorHAnsi"/>
                <w:b/>
                <w:bCs/>
                <w:sz w:val="24"/>
                <w:szCs w:val="24"/>
              </w:rPr>
              <w:t>M4C1I1.4-2022-981-P-13265</w:t>
            </w:r>
            <w:r w:rsidRPr="0091443B">
              <w:rPr>
                <w:rFonts w:cstheme="minorHAnsi"/>
                <w:bCs/>
                <w:sz w:val="24"/>
                <w:szCs w:val="24"/>
              </w:rPr>
              <w:t>.  Titolo</w:t>
            </w:r>
            <w:r w:rsidR="00FD3326" w:rsidRPr="0091443B">
              <w:rPr>
                <w:rFonts w:cstheme="minorHAnsi"/>
                <w:bCs/>
                <w:sz w:val="24"/>
                <w:szCs w:val="24"/>
              </w:rPr>
              <w:t xml:space="preserve"> progetto</w:t>
            </w:r>
            <w:r w:rsidRPr="0091443B">
              <w:rPr>
                <w:rFonts w:cstheme="minorHAnsi"/>
                <w:bCs/>
                <w:sz w:val="24"/>
                <w:szCs w:val="24"/>
              </w:rPr>
              <w:t>: “</w:t>
            </w:r>
            <w:r w:rsidRPr="0091443B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In te </w:t>
            </w:r>
            <w:proofErr w:type="spellStart"/>
            <w:r w:rsidRPr="0091443B">
              <w:rPr>
                <w:rFonts w:cstheme="minorHAnsi"/>
                <w:b/>
                <w:bCs/>
                <w:i/>
                <w:sz w:val="24"/>
                <w:szCs w:val="24"/>
              </w:rPr>
              <w:t>ipsum</w:t>
            </w:r>
            <w:proofErr w:type="spellEnd"/>
            <w:r w:rsidRPr="0091443B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crede</w:t>
            </w:r>
            <w:r w:rsidRPr="0091443B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4DACE134" w14:textId="77777777" w:rsidR="003D5586" w:rsidRPr="0091443B" w:rsidRDefault="003D558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 xml:space="preserve">CUP: </w:t>
            </w:r>
            <w:r w:rsidRPr="0091443B">
              <w:rPr>
                <w:rFonts w:cstheme="minorHAnsi"/>
                <w:b/>
                <w:bCs/>
                <w:sz w:val="24"/>
                <w:szCs w:val="24"/>
              </w:rPr>
              <w:t>C24D22002240006</w:t>
            </w:r>
          </w:p>
        </w:tc>
      </w:tr>
    </w:tbl>
    <w:p w14:paraId="01866157" w14:textId="77777777" w:rsidR="003D5586" w:rsidRPr="0091443B" w:rsidRDefault="003D5586" w:rsidP="0091443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C7FCA57" w14:textId="77777777" w:rsidR="00CA060F" w:rsidRPr="0091443B" w:rsidRDefault="00FB257D" w:rsidP="0091443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1443B">
        <w:rPr>
          <w:rFonts w:cstheme="minorHAnsi"/>
          <w:b/>
          <w:bCs/>
          <w:sz w:val="24"/>
          <w:szCs w:val="24"/>
        </w:rPr>
        <w:t>AZIONE DI PREVENZIONE E CONTRASTO ALLA DISPERSIONE SCOLASTICA</w:t>
      </w:r>
    </w:p>
    <w:p w14:paraId="1D8224BE" w14:textId="77777777" w:rsidR="00FB257D" w:rsidRPr="0091443B" w:rsidRDefault="00FB257D" w:rsidP="0091443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1443B">
        <w:rPr>
          <w:rFonts w:cstheme="minorHAnsi"/>
          <w:b/>
          <w:bCs/>
          <w:sz w:val="24"/>
          <w:szCs w:val="24"/>
        </w:rPr>
        <w:t>(D.M. 170/2022)</w:t>
      </w:r>
    </w:p>
    <w:p w14:paraId="3160B01C" w14:textId="647C1104" w:rsidR="00FB257D" w:rsidRPr="008117D0" w:rsidRDefault="00FB257D" w:rsidP="009144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1443B">
        <w:rPr>
          <w:rFonts w:cstheme="minorHAnsi"/>
          <w:bCs/>
          <w:sz w:val="24"/>
          <w:szCs w:val="24"/>
        </w:rPr>
        <w:t xml:space="preserve">OGGETTO: </w:t>
      </w:r>
      <w:r w:rsidRPr="0091443B">
        <w:rPr>
          <w:rFonts w:cstheme="minorHAnsi"/>
          <w:b/>
          <w:bCs/>
          <w:sz w:val="24"/>
          <w:szCs w:val="24"/>
        </w:rPr>
        <w:t>AVVISO PUBBLICO</w:t>
      </w:r>
      <w:r w:rsidR="00924D3C" w:rsidRPr="0091443B">
        <w:rPr>
          <w:rFonts w:cstheme="minorHAnsi"/>
          <w:bCs/>
          <w:sz w:val="24"/>
          <w:szCs w:val="24"/>
        </w:rPr>
        <w:t xml:space="preserve"> per l’acquisizione delle disponibilità a svolgere attività, nell’ambito del proge</w:t>
      </w:r>
      <w:r w:rsidR="00C25498" w:rsidRPr="0091443B">
        <w:rPr>
          <w:rFonts w:cstheme="minorHAnsi"/>
          <w:bCs/>
          <w:sz w:val="24"/>
          <w:szCs w:val="24"/>
        </w:rPr>
        <w:t>t</w:t>
      </w:r>
      <w:r w:rsidR="00924D3C" w:rsidRPr="0091443B">
        <w:rPr>
          <w:rFonts w:cstheme="minorHAnsi"/>
          <w:bCs/>
          <w:sz w:val="24"/>
          <w:szCs w:val="24"/>
        </w:rPr>
        <w:t>to PNRR – M4C1I1.4-2022-981-P-13265 dal titolo “</w:t>
      </w:r>
      <w:r w:rsidR="00924D3C" w:rsidRPr="0091443B">
        <w:rPr>
          <w:rFonts w:cstheme="minorHAnsi"/>
          <w:b/>
          <w:bCs/>
          <w:i/>
          <w:sz w:val="24"/>
          <w:szCs w:val="24"/>
        </w:rPr>
        <w:t xml:space="preserve">In te </w:t>
      </w:r>
      <w:proofErr w:type="spellStart"/>
      <w:r w:rsidR="00924D3C" w:rsidRPr="0091443B">
        <w:rPr>
          <w:rFonts w:cstheme="minorHAnsi"/>
          <w:b/>
          <w:bCs/>
          <w:i/>
          <w:sz w:val="24"/>
          <w:szCs w:val="24"/>
        </w:rPr>
        <w:t>ipsum</w:t>
      </w:r>
      <w:proofErr w:type="spellEnd"/>
      <w:r w:rsidR="00924D3C" w:rsidRPr="0091443B">
        <w:rPr>
          <w:rFonts w:cstheme="minorHAnsi"/>
          <w:b/>
          <w:bCs/>
          <w:i/>
          <w:sz w:val="24"/>
          <w:szCs w:val="24"/>
        </w:rPr>
        <w:t xml:space="preserve"> crede</w:t>
      </w:r>
      <w:r w:rsidR="00924D3C" w:rsidRPr="0091443B">
        <w:rPr>
          <w:rFonts w:cstheme="minorHAnsi"/>
          <w:bCs/>
          <w:sz w:val="24"/>
          <w:szCs w:val="24"/>
        </w:rPr>
        <w:t>”</w:t>
      </w:r>
      <w:r w:rsidR="008117D0">
        <w:rPr>
          <w:rFonts w:cstheme="minorHAnsi"/>
          <w:bCs/>
          <w:sz w:val="24"/>
          <w:szCs w:val="24"/>
        </w:rPr>
        <w:t xml:space="preserve"> – </w:t>
      </w:r>
      <w:r w:rsidR="00B932EA" w:rsidRPr="00B932EA">
        <w:rPr>
          <w:rFonts w:cstheme="minorHAnsi"/>
          <w:b/>
          <w:sz w:val="24"/>
          <w:szCs w:val="24"/>
          <w:u w:val="single"/>
        </w:rPr>
        <w:t>Percorsi formativi e laboratori co-curriculari.</w:t>
      </w:r>
    </w:p>
    <w:p w14:paraId="4A0F534E" w14:textId="77777777" w:rsidR="00F7736E" w:rsidRPr="0091443B" w:rsidRDefault="00F7736E" w:rsidP="0091443B">
      <w:pPr>
        <w:spacing w:after="0" w:line="240" w:lineRule="auto"/>
        <w:ind w:left="244"/>
        <w:jc w:val="right"/>
        <w:rPr>
          <w:rFonts w:cstheme="minorHAnsi"/>
          <w:b/>
          <w:i/>
          <w:sz w:val="24"/>
          <w:szCs w:val="24"/>
        </w:rPr>
      </w:pPr>
      <w:r w:rsidRPr="0091443B">
        <w:rPr>
          <w:rFonts w:cstheme="minorHAnsi"/>
          <w:b/>
          <w:i/>
          <w:sz w:val="24"/>
          <w:szCs w:val="24"/>
        </w:rPr>
        <w:t>ALLEGATO</w:t>
      </w:r>
      <w:r w:rsidRPr="0091443B">
        <w:rPr>
          <w:rFonts w:cstheme="minorHAnsi"/>
          <w:b/>
          <w:i/>
          <w:spacing w:val="-1"/>
          <w:sz w:val="24"/>
          <w:szCs w:val="24"/>
        </w:rPr>
        <w:t xml:space="preserve"> </w:t>
      </w:r>
      <w:r w:rsidRPr="0091443B">
        <w:rPr>
          <w:rFonts w:cstheme="minorHAnsi"/>
          <w:b/>
          <w:i/>
          <w:sz w:val="24"/>
          <w:szCs w:val="24"/>
        </w:rPr>
        <w:t>A</w:t>
      </w:r>
    </w:p>
    <w:p w14:paraId="48FBB598" w14:textId="77777777" w:rsidR="00F7736E" w:rsidRPr="0091443B" w:rsidRDefault="00F7736E" w:rsidP="0091443B">
      <w:pPr>
        <w:pStyle w:val="Titolo1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Al</w:t>
      </w:r>
      <w:r w:rsidRPr="0091443B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>Dirigente</w:t>
      </w:r>
      <w:r w:rsidRPr="0091443B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>scolastico</w:t>
      </w:r>
    </w:p>
    <w:p w14:paraId="710E49C1" w14:textId="39BC5FF1" w:rsidR="00F7736E" w:rsidRPr="0091443B" w:rsidRDefault="00F7736E" w:rsidP="0091443B">
      <w:pPr>
        <w:pStyle w:val="Titolo1"/>
        <w:ind w:left="0" w:right="94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La/il </w:t>
      </w:r>
      <w:proofErr w:type="spellStart"/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>sottoscritt</w:t>
      </w:r>
      <w:proofErr w:type="spellEnd"/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>_</w:t>
      </w:r>
    </w:p>
    <w:p w14:paraId="754AB247" w14:textId="21674F61" w:rsidR="00F7736E" w:rsidRPr="0091443B" w:rsidRDefault="00F7736E" w:rsidP="0091443B">
      <w:pPr>
        <w:pStyle w:val="Titolo1"/>
        <w:ind w:left="0" w:right="947"/>
        <w:rPr>
          <w:rFonts w:asciiTheme="minorHAnsi" w:hAnsiTheme="minorHAnsi" w:cstheme="minorHAnsi"/>
          <w:bCs w:val="0"/>
          <w:sz w:val="24"/>
          <w:szCs w:val="24"/>
        </w:rPr>
      </w:pPr>
      <w:r w:rsidRPr="0091443B">
        <w:rPr>
          <w:rFonts w:asciiTheme="minorHAnsi" w:hAnsiTheme="minorHAnsi" w:cstheme="minorHAnsi"/>
          <w:bCs w:val="0"/>
          <w:sz w:val="24"/>
          <w:szCs w:val="24"/>
        </w:rPr>
        <w:t>CHIEDE</w:t>
      </w: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F7736E" w:rsidRPr="0091443B" w14:paraId="3E0ECAF3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98CC" w14:textId="77777777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91443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382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736E" w:rsidRPr="0091443B" w14:paraId="005CB498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9E83" w14:textId="77777777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Luogo</w:t>
            </w:r>
            <w:r w:rsidRPr="0091443B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e</w:t>
            </w:r>
            <w:r w:rsidRPr="0091443B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data</w:t>
            </w:r>
            <w:r w:rsidRPr="0091443B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  <w:lang w:val="it-IT"/>
              </w:rPr>
              <w:t xml:space="preserve"> </w:t>
            </w:r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di</w:t>
            </w:r>
            <w:r w:rsidRPr="0091443B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BA9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7736E" w:rsidRPr="0091443B" w14:paraId="7017E28C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E8A8" w14:textId="77777777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323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736E" w:rsidRPr="0091443B" w14:paraId="1B47D13A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1715" w14:textId="77777777" w:rsidR="00F7736E" w:rsidRPr="0091443B" w:rsidRDefault="00F7736E" w:rsidP="0091443B">
            <w:pPr>
              <w:pStyle w:val="TableParagraph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Codice</w:t>
            </w:r>
            <w:proofErr w:type="spellEnd"/>
            <w:r w:rsidRPr="0091443B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fiscale</w:t>
            </w:r>
            <w:proofErr w:type="spellEnd"/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/P.IVA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7524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736E" w:rsidRPr="0091443B" w14:paraId="1910F208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E2C" w14:textId="77777777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proofErr w:type="spellEnd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822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736E" w:rsidRPr="0091443B" w14:paraId="4D22765A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ABF4" w14:textId="3BD5F31A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Telefono</w:t>
            </w:r>
            <w:proofErr w:type="spellEnd"/>
            <w:r w:rsidRPr="0091443B">
              <w:rPr>
                <w:rFonts w:asciiTheme="minorHAnsi" w:hAnsiTheme="minorHAnsi" w:cstheme="minorHAnsi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fisso</w:t>
            </w:r>
            <w:proofErr w:type="spellEnd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22C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736E" w:rsidRPr="0091443B" w14:paraId="4ABC9FEB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48C4" w14:textId="77777777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Indirizzo</w:t>
            </w:r>
            <w:proofErr w:type="spellEnd"/>
            <w:r w:rsidRPr="0091443B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91443B">
              <w:rPr>
                <w:rFonts w:asciiTheme="minorHAnsi" w:hAnsiTheme="minorHAnsi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A85" w14:textId="77777777" w:rsidR="00F7736E" w:rsidRPr="0091443B" w:rsidRDefault="00F7736E" w:rsidP="0091443B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736E" w:rsidRPr="0091443B" w14:paraId="1880C494" w14:textId="77777777" w:rsidTr="009F12B8">
        <w:trPr>
          <w:trHeight w:val="11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106" w14:textId="77777777" w:rsidR="00F7736E" w:rsidRPr="0091443B" w:rsidRDefault="00F7736E" w:rsidP="0091443B">
            <w:pPr>
              <w:pStyle w:val="TableParagraph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91443B"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72D" w14:textId="77777777" w:rsidR="00F7736E" w:rsidRPr="0091443B" w:rsidRDefault="00F7736E" w:rsidP="0091443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1224E2" w14:textId="2429DA54" w:rsidR="00F7736E" w:rsidRDefault="00F7736E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F12B8">
        <w:rPr>
          <w:rFonts w:asciiTheme="minorHAnsi" w:hAnsiTheme="minorHAnsi" w:cstheme="minorHAnsi"/>
          <w:sz w:val="24"/>
          <w:szCs w:val="24"/>
        </w:rPr>
        <w:t xml:space="preserve">di partecipare alla selezione di cui all’oggetto per l'attribuzione dell'incarico di </w:t>
      </w:r>
      <w:r w:rsidR="00151207" w:rsidRPr="009F12B8">
        <w:rPr>
          <w:rFonts w:asciiTheme="minorHAnsi" w:hAnsiTheme="minorHAnsi" w:cstheme="minorHAnsi"/>
          <w:sz w:val="24"/>
          <w:szCs w:val="24"/>
        </w:rPr>
        <w:t xml:space="preserve">DOCENTE </w:t>
      </w:r>
      <w:r w:rsidR="00940CCD" w:rsidRPr="009F12B8">
        <w:rPr>
          <w:rFonts w:asciiTheme="minorHAnsi" w:hAnsiTheme="minorHAnsi" w:cstheme="minorHAnsi"/>
          <w:sz w:val="24"/>
          <w:szCs w:val="24"/>
        </w:rPr>
        <w:t>ESPERTO</w:t>
      </w:r>
      <w:r w:rsidR="00151207" w:rsidRPr="009F12B8">
        <w:rPr>
          <w:rFonts w:asciiTheme="minorHAnsi" w:hAnsiTheme="minorHAnsi" w:cstheme="minorHAnsi"/>
          <w:sz w:val="24"/>
          <w:szCs w:val="24"/>
        </w:rPr>
        <w:t xml:space="preserve"> nei percorsi </w:t>
      </w:r>
      <w:r w:rsidR="00940CCD" w:rsidRPr="009F12B8">
        <w:rPr>
          <w:rFonts w:asciiTheme="minorHAnsi" w:hAnsiTheme="minorHAnsi" w:cstheme="minorHAnsi"/>
          <w:sz w:val="24"/>
          <w:szCs w:val="24"/>
        </w:rPr>
        <w:t>formativi e laboratori co-curriculari</w:t>
      </w:r>
      <w:r w:rsidRPr="009F12B8">
        <w:rPr>
          <w:rFonts w:asciiTheme="minorHAnsi" w:hAnsiTheme="minorHAnsi" w:cstheme="minorHAnsi"/>
          <w:sz w:val="24"/>
          <w:szCs w:val="24"/>
        </w:rPr>
        <w:t xml:space="preserve"> in qualità di:</w:t>
      </w:r>
    </w:p>
    <w:p w14:paraId="25AA6993" w14:textId="1251F9CD" w:rsidR="009F12B8" w:rsidRDefault="009F12B8" w:rsidP="009F12B8">
      <w:pPr>
        <w:spacing w:line="280" w:lineRule="exact"/>
        <w:jc w:val="both"/>
        <w:rPr>
          <w:rFonts w:cstheme="minorHAnsi"/>
          <w:b/>
          <w:w w:val="105"/>
          <w:u w:val="single"/>
        </w:rPr>
      </w:pPr>
      <w:r>
        <w:rPr>
          <w:rFonts w:cstheme="minorHAnsi"/>
          <w:b/>
          <w:w w:val="105"/>
          <w:u w:val="single"/>
        </w:rPr>
        <w:t>N.B.: I candidati possono presentare domanda PER UN SOLO PERCORSO.</w:t>
      </w:r>
    </w:p>
    <w:p w14:paraId="39238B3C" w14:textId="77777777" w:rsidR="00757746" w:rsidRPr="009F12B8" w:rsidRDefault="00F7736E" w:rsidP="0091443B">
      <w:pPr>
        <w:pStyle w:val="Paragrafoelenco"/>
        <w:numPr>
          <w:ilvl w:val="0"/>
          <w:numId w:val="22"/>
        </w:numPr>
        <w:tabs>
          <w:tab w:val="left" w:pos="964"/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F12B8">
        <w:rPr>
          <w:rFonts w:asciiTheme="minorHAnsi" w:hAnsiTheme="minorHAnsi" w:cstheme="minorHAnsi"/>
          <w:sz w:val="24"/>
          <w:szCs w:val="24"/>
        </w:rPr>
        <w:t>Docente interno all’istituzione scolastica</w:t>
      </w:r>
      <w:r w:rsidR="00757746" w:rsidRPr="009F12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F4FBEE" w14:textId="457EC21B" w:rsidR="00F7736E" w:rsidRPr="009F12B8" w:rsidRDefault="00940CCD" w:rsidP="00940CCD">
      <w:pPr>
        <w:tabs>
          <w:tab w:val="left" w:pos="964"/>
          <w:tab w:val="left" w:pos="965"/>
        </w:tabs>
        <w:suppressAutoHyphens/>
        <w:spacing w:after="0" w:line="240" w:lineRule="auto"/>
        <w:ind w:left="964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>Percorso n°</w:t>
      </w:r>
      <w:r w:rsidR="000F4444" w:rsidRPr="009F12B8">
        <w:rPr>
          <w:rStyle w:val="Rimandonotaapidipagina"/>
          <w:rFonts w:cstheme="minorHAnsi"/>
          <w:sz w:val="24"/>
          <w:szCs w:val="24"/>
        </w:rPr>
        <w:footnoteReference w:id="1"/>
      </w:r>
      <w:r w:rsidR="00757746" w:rsidRPr="009F12B8">
        <w:rPr>
          <w:rFonts w:cstheme="minorHAnsi"/>
          <w:sz w:val="24"/>
          <w:szCs w:val="24"/>
        </w:rPr>
        <w:t>: ____________________________</w:t>
      </w:r>
    </w:p>
    <w:p w14:paraId="42F25A94" w14:textId="63D0217B" w:rsidR="002F50D1" w:rsidRPr="009F12B8" w:rsidRDefault="00940CCD" w:rsidP="0091443B">
      <w:pPr>
        <w:tabs>
          <w:tab w:val="left" w:pos="964"/>
          <w:tab w:val="left" w:pos="96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ab/>
        <w:t xml:space="preserve">In possesso di: 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laurea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diploma</w:t>
      </w:r>
    </w:p>
    <w:p w14:paraId="64FE7EC3" w14:textId="77777777" w:rsidR="009F12B8" w:rsidRPr="009F12B8" w:rsidRDefault="009F12B8" w:rsidP="0091443B">
      <w:pPr>
        <w:pStyle w:val="Paragrafoelenco"/>
        <w:tabs>
          <w:tab w:val="left" w:pos="964"/>
          <w:tab w:val="left" w:pos="965"/>
        </w:tabs>
        <w:suppressAutoHyphens/>
        <w:autoSpaceDE/>
        <w:autoSpaceDN/>
        <w:spacing w:before="0"/>
        <w:ind w:left="96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7B81DEA" w14:textId="5C01F129" w:rsidR="00757746" w:rsidRPr="009F12B8" w:rsidRDefault="00B56ED3" w:rsidP="0091443B">
      <w:pPr>
        <w:pStyle w:val="Paragrafoelenco"/>
        <w:numPr>
          <w:ilvl w:val="0"/>
          <w:numId w:val="22"/>
        </w:numPr>
        <w:tabs>
          <w:tab w:val="left" w:pos="964"/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F12B8">
        <w:rPr>
          <w:rFonts w:asciiTheme="minorHAnsi" w:hAnsiTheme="minorHAnsi" w:cstheme="minorHAnsi"/>
          <w:sz w:val="24"/>
          <w:szCs w:val="24"/>
        </w:rPr>
        <w:t>Docente della Rete “#GRAVINART 4.0”</w:t>
      </w:r>
      <w:r w:rsidR="00757746" w:rsidRPr="009F12B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98C3E6C" w14:textId="77777777" w:rsidR="003145EB" w:rsidRPr="009F12B8" w:rsidRDefault="003145EB" w:rsidP="003145EB">
      <w:pPr>
        <w:tabs>
          <w:tab w:val="left" w:pos="964"/>
          <w:tab w:val="left" w:pos="965"/>
        </w:tabs>
        <w:suppressAutoHyphens/>
        <w:spacing w:after="0" w:line="240" w:lineRule="auto"/>
        <w:ind w:left="964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>Percorso n°</w:t>
      </w:r>
      <w:r w:rsidRPr="009F12B8">
        <w:rPr>
          <w:rStyle w:val="Rimandonotaapidipagina"/>
          <w:rFonts w:cstheme="minorHAnsi"/>
          <w:sz w:val="24"/>
          <w:szCs w:val="24"/>
        </w:rPr>
        <w:footnoteReference w:id="2"/>
      </w:r>
      <w:r w:rsidRPr="009F12B8">
        <w:rPr>
          <w:rFonts w:cstheme="minorHAnsi"/>
          <w:sz w:val="24"/>
          <w:szCs w:val="24"/>
        </w:rPr>
        <w:t>: ____________________________</w:t>
      </w:r>
    </w:p>
    <w:p w14:paraId="2443A3C1" w14:textId="77777777" w:rsidR="003145EB" w:rsidRPr="009F12B8" w:rsidRDefault="003145EB" w:rsidP="003145EB">
      <w:pPr>
        <w:tabs>
          <w:tab w:val="left" w:pos="964"/>
          <w:tab w:val="left" w:pos="96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ab/>
        <w:t xml:space="preserve">In possesso di: 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laurea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diploma</w:t>
      </w:r>
    </w:p>
    <w:p w14:paraId="28DD2BC2" w14:textId="1A74F72B" w:rsidR="0091443B" w:rsidRDefault="0091443B" w:rsidP="0091443B">
      <w:pPr>
        <w:pStyle w:val="Paragrafoelenco"/>
        <w:tabs>
          <w:tab w:val="left" w:pos="964"/>
          <w:tab w:val="left" w:pos="965"/>
        </w:tabs>
        <w:suppressAutoHyphens/>
        <w:autoSpaceDE/>
        <w:autoSpaceDN/>
        <w:spacing w:before="0"/>
        <w:ind w:left="96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C71C1B0" w14:textId="6E5E0B1C" w:rsidR="00F7736E" w:rsidRPr="009F12B8" w:rsidRDefault="00F7736E" w:rsidP="0091443B">
      <w:pPr>
        <w:pStyle w:val="Paragrafoelenco"/>
        <w:numPr>
          <w:ilvl w:val="0"/>
          <w:numId w:val="22"/>
        </w:numPr>
        <w:tabs>
          <w:tab w:val="left" w:pos="964"/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F12B8">
        <w:rPr>
          <w:rFonts w:asciiTheme="minorHAnsi" w:hAnsiTheme="minorHAnsi" w:cstheme="minorHAnsi"/>
          <w:sz w:val="24"/>
          <w:szCs w:val="24"/>
        </w:rPr>
        <w:t xml:space="preserve">Docente </w:t>
      </w:r>
      <w:r w:rsidR="00B56ED3" w:rsidRPr="009F12B8">
        <w:rPr>
          <w:rFonts w:asciiTheme="minorHAnsi" w:hAnsiTheme="minorHAnsi" w:cstheme="minorHAnsi"/>
          <w:sz w:val="24"/>
          <w:szCs w:val="24"/>
        </w:rPr>
        <w:t>di altra istituzione scolastica</w:t>
      </w:r>
    </w:p>
    <w:p w14:paraId="3885458E" w14:textId="77777777" w:rsidR="003145EB" w:rsidRPr="009F12B8" w:rsidRDefault="003145EB" w:rsidP="003145EB">
      <w:pPr>
        <w:tabs>
          <w:tab w:val="left" w:pos="964"/>
          <w:tab w:val="left" w:pos="965"/>
        </w:tabs>
        <w:suppressAutoHyphens/>
        <w:spacing w:after="0" w:line="240" w:lineRule="auto"/>
        <w:ind w:left="964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>Percorso n°</w:t>
      </w:r>
      <w:r w:rsidRPr="009F12B8">
        <w:rPr>
          <w:rStyle w:val="Rimandonotaapidipagina"/>
          <w:rFonts w:cstheme="minorHAnsi"/>
          <w:sz w:val="24"/>
          <w:szCs w:val="24"/>
        </w:rPr>
        <w:footnoteReference w:id="3"/>
      </w:r>
      <w:r w:rsidRPr="009F12B8">
        <w:rPr>
          <w:rFonts w:cstheme="minorHAnsi"/>
          <w:sz w:val="24"/>
          <w:szCs w:val="24"/>
        </w:rPr>
        <w:t>: ____________________________</w:t>
      </w:r>
    </w:p>
    <w:p w14:paraId="6BCA193F" w14:textId="77777777" w:rsidR="003145EB" w:rsidRPr="009F12B8" w:rsidRDefault="003145EB" w:rsidP="003145EB">
      <w:pPr>
        <w:tabs>
          <w:tab w:val="left" w:pos="964"/>
          <w:tab w:val="left" w:pos="96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ab/>
        <w:t xml:space="preserve">In possesso di: 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laurea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diploma</w:t>
      </w:r>
    </w:p>
    <w:p w14:paraId="231B129F" w14:textId="31CAEFB8" w:rsidR="0091443B" w:rsidRDefault="0091443B" w:rsidP="0091443B">
      <w:pPr>
        <w:pStyle w:val="Paragrafoelenco"/>
        <w:tabs>
          <w:tab w:val="left" w:pos="964"/>
          <w:tab w:val="left" w:pos="965"/>
        </w:tabs>
        <w:suppressAutoHyphens/>
        <w:autoSpaceDE/>
        <w:autoSpaceDN/>
        <w:spacing w:before="0"/>
        <w:ind w:left="96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15B44A1" w14:textId="77777777" w:rsidR="009F12B8" w:rsidRPr="009F12B8" w:rsidRDefault="009F12B8" w:rsidP="0091443B">
      <w:pPr>
        <w:pStyle w:val="Paragrafoelenco"/>
        <w:tabs>
          <w:tab w:val="left" w:pos="964"/>
          <w:tab w:val="left" w:pos="965"/>
        </w:tabs>
        <w:suppressAutoHyphens/>
        <w:autoSpaceDE/>
        <w:autoSpaceDN/>
        <w:spacing w:before="0"/>
        <w:ind w:left="96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32049D0" w14:textId="47E479A2" w:rsidR="00F7736E" w:rsidRPr="009F12B8" w:rsidRDefault="00B56ED3" w:rsidP="0091443B">
      <w:pPr>
        <w:pStyle w:val="Paragrafoelenco"/>
        <w:numPr>
          <w:ilvl w:val="0"/>
          <w:numId w:val="22"/>
        </w:numPr>
        <w:tabs>
          <w:tab w:val="left" w:pos="964"/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F12B8">
        <w:rPr>
          <w:rFonts w:asciiTheme="minorHAnsi" w:hAnsiTheme="minorHAnsi" w:cstheme="minorHAnsi"/>
          <w:sz w:val="24"/>
          <w:szCs w:val="24"/>
        </w:rPr>
        <w:t>Docente esperto di altra P.A. e/o Personale esterno alla P.A.</w:t>
      </w:r>
    </w:p>
    <w:p w14:paraId="74479E58" w14:textId="77777777" w:rsidR="003145EB" w:rsidRPr="009F12B8" w:rsidRDefault="003145EB" w:rsidP="003145EB">
      <w:pPr>
        <w:tabs>
          <w:tab w:val="left" w:pos="964"/>
          <w:tab w:val="left" w:pos="965"/>
        </w:tabs>
        <w:suppressAutoHyphens/>
        <w:spacing w:after="0" w:line="240" w:lineRule="auto"/>
        <w:ind w:left="964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>Percorso n°</w:t>
      </w:r>
      <w:r w:rsidRPr="009F12B8">
        <w:rPr>
          <w:rStyle w:val="Rimandonotaapidipagina"/>
          <w:rFonts w:cstheme="minorHAnsi"/>
          <w:sz w:val="24"/>
          <w:szCs w:val="24"/>
        </w:rPr>
        <w:footnoteReference w:id="4"/>
      </w:r>
      <w:r w:rsidRPr="009F12B8">
        <w:rPr>
          <w:rFonts w:cstheme="minorHAnsi"/>
          <w:sz w:val="24"/>
          <w:szCs w:val="24"/>
        </w:rPr>
        <w:t>: ____________________________</w:t>
      </w:r>
    </w:p>
    <w:p w14:paraId="7A928190" w14:textId="77777777" w:rsidR="003145EB" w:rsidRPr="009F12B8" w:rsidRDefault="003145EB" w:rsidP="003145EB">
      <w:pPr>
        <w:tabs>
          <w:tab w:val="left" w:pos="964"/>
          <w:tab w:val="left" w:pos="96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9F12B8">
        <w:rPr>
          <w:rFonts w:cstheme="minorHAnsi"/>
          <w:sz w:val="24"/>
          <w:szCs w:val="24"/>
        </w:rPr>
        <w:tab/>
        <w:t xml:space="preserve">In possesso di: 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laurea</w:t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cstheme="minorHAnsi"/>
          <w:sz w:val="24"/>
          <w:szCs w:val="24"/>
        </w:rPr>
        <w:tab/>
      </w:r>
      <w:r w:rsidRPr="009F12B8">
        <w:rPr>
          <w:rFonts w:ascii="Arial Unicode MS" w:eastAsia="Arial Unicode MS" w:hAnsi="Arial Unicode MS" w:cs="Arial Unicode MS" w:hint="eastAsia"/>
          <w:sz w:val="24"/>
          <w:szCs w:val="24"/>
        </w:rPr>
        <w:t></w:t>
      </w:r>
      <w:r w:rsidRPr="009F12B8">
        <w:rPr>
          <w:rFonts w:cstheme="minorHAnsi"/>
          <w:sz w:val="24"/>
          <w:szCs w:val="24"/>
        </w:rPr>
        <w:t>diploma</w:t>
      </w:r>
    </w:p>
    <w:p w14:paraId="38BC9857" w14:textId="77777777" w:rsidR="00F7736E" w:rsidRPr="0091443B" w:rsidRDefault="00F7736E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439D0B" w14:textId="71D6FC50" w:rsidR="000648DE" w:rsidRDefault="000648DE" w:rsidP="000648DE">
      <w:pPr>
        <w:pStyle w:val="Paragrafoelenco"/>
        <w:widowControl/>
        <w:autoSpaceDE/>
        <w:autoSpaceDN/>
        <w:spacing w:before="0"/>
        <w:ind w:left="2880" w:firstLine="0"/>
        <w:contextualSpacing/>
        <w:jc w:val="left"/>
      </w:pPr>
    </w:p>
    <w:p w14:paraId="50AF8218" w14:textId="63785E3E" w:rsidR="00F7736E" w:rsidRPr="0091443B" w:rsidRDefault="00F7736E" w:rsidP="00151207">
      <w:pPr>
        <w:pStyle w:val="Corpotesto"/>
        <w:spacing w:after="0" w:line="240" w:lineRule="auto"/>
        <w:ind w:left="244" w:right="-24"/>
        <w:jc w:val="both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 xml:space="preserve">A tal fine, valendosi delle disposizioni di cui all'articolo 46 del DPR 28 dicembre 2000 n. 445, </w:t>
      </w:r>
      <w:r w:rsidR="00094AB0" w:rsidRPr="0091443B">
        <w:rPr>
          <w:rFonts w:asciiTheme="minorHAnsi" w:hAnsiTheme="minorHAnsi" w:cstheme="minorHAnsi"/>
          <w:sz w:val="24"/>
          <w:szCs w:val="24"/>
        </w:rPr>
        <w:t>consapevole delle</w:t>
      </w:r>
      <w:r w:rsidRPr="0091443B">
        <w:rPr>
          <w:rFonts w:asciiTheme="minorHAnsi" w:hAnsiTheme="minorHAnsi" w:cstheme="minorHAnsi"/>
          <w:sz w:val="24"/>
          <w:szCs w:val="24"/>
        </w:rPr>
        <w:t xml:space="preserve"> sanzioni stabilite per le false attestazioni e mendaci dichiarazioni, previste dal Codice Penale e dalle</w:t>
      </w:r>
      <w:r w:rsidR="00094AB0" w:rsidRPr="0091443B">
        <w:rPr>
          <w:rFonts w:asciiTheme="minorHAnsi" w:hAnsiTheme="minorHAnsi" w:cstheme="minorHAnsi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sz w:val="24"/>
          <w:szCs w:val="24"/>
        </w:rPr>
        <w:t>Leggi</w:t>
      </w:r>
      <w:r w:rsidRPr="0091443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sz w:val="24"/>
          <w:szCs w:val="24"/>
        </w:rPr>
        <w:t>speciali</w:t>
      </w:r>
      <w:r w:rsidRPr="0091443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sz w:val="24"/>
          <w:szCs w:val="24"/>
        </w:rPr>
        <w:t>in</w:t>
      </w:r>
      <w:r w:rsidRPr="0091443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sz w:val="24"/>
          <w:szCs w:val="24"/>
        </w:rPr>
        <w:t>materia:</w:t>
      </w:r>
    </w:p>
    <w:p w14:paraId="781EA177" w14:textId="77777777" w:rsidR="00F7736E" w:rsidRPr="0091443B" w:rsidRDefault="00F7736E" w:rsidP="0091443B">
      <w:pPr>
        <w:pStyle w:val="Titolo1"/>
        <w:ind w:left="4423" w:right="4277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DICHIARA</w:t>
      </w:r>
    </w:p>
    <w:p w14:paraId="4A254EC3" w14:textId="77777777" w:rsidR="00F7736E" w:rsidRPr="0091443B" w:rsidRDefault="00F7736E" w:rsidP="0091443B">
      <w:pPr>
        <w:pStyle w:val="Corpotesto"/>
        <w:spacing w:after="0" w:line="240" w:lineRule="auto"/>
        <w:ind w:left="244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sotto la propria personale responsabilità di:</w:t>
      </w:r>
    </w:p>
    <w:p w14:paraId="144B647C" w14:textId="0095CC18" w:rsidR="00F7736E" w:rsidRPr="0091443B" w:rsidRDefault="00F7736E" w:rsidP="0091443B">
      <w:pPr>
        <w:pStyle w:val="Paragrafoelenco"/>
        <w:numPr>
          <w:ilvl w:val="0"/>
          <w:numId w:val="22"/>
        </w:numPr>
        <w:tabs>
          <w:tab w:val="left" w:pos="964"/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dell’Unione europea</w:t>
      </w:r>
      <w:r w:rsidR="00C72120" w:rsidRPr="0091443B">
        <w:rPr>
          <w:rFonts w:asciiTheme="minorHAnsi" w:hAnsiTheme="minorHAnsi" w:cstheme="minorHAnsi"/>
          <w:sz w:val="24"/>
          <w:szCs w:val="24"/>
        </w:rPr>
        <w:t>;</w:t>
      </w:r>
    </w:p>
    <w:p w14:paraId="51BD099D" w14:textId="3BBDF133" w:rsidR="00F7736E" w:rsidRPr="0091443B" w:rsidRDefault="00F7736E" w:rsidP="0091443B">
      <w:pPr>
        <w:pStyle w:val="Paragrafoelenco"/>
        <w:numPr>
          <w:ilvl w:val="0"/>
          <w:numId w:val="22"/>
        </w:numPr>
        <w:tabs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 xml:space="preserve">non </w:t>
      </w:r>
      <w:r w:rsidR="00B22D83" w:rsidRPr="0091443B">
        <w:rPr>
          <w:rFonts w:asciiTheme="minorHAnsi" w:hAnsiTheme="minorHAnsi" w:cstheme="minorHAnsi"/>
          <w:sz w:val="24"/>
          <w:szCs w:val="24"/>
        </w:rPr>
        <w:t>essere stato sottoposto a</w:t>
      </w:r>
      <w:r w:rsidRPr="0091443B">
        <w:rPr>
          <w:rFonts w:asciiTheme="minorHAnsi" w:hAnsiTheme="minorHAnsi" w:cstheme="minorHAnsi"/>
          <w:sz w:val="24"/>
          <w:szCs w:val="24"/>
        </w:rPr>
        <w:t xml:space="preserve"> condanne penali </w:t>
      </w:r>
      <w:r w:rsidR="00B22D83" w:rsidRPr="0091443B">
        <w:rPr>
          <w:rFonts w:asciiTheme="minorHAnsi" w:hAnsiTheme="minorHAnsi" w:cstheme="minorHAnsi"/>
          <w:sz w:val="24"/>
          <w:szCs w:val="24"/>
        </w:rPr>
        <w:t xml:space="preserve">passate in giudicato per reati che comportano l’interdizione dai pubblici uffici </w:t>
      </w:r>
      <w:r w:rsidRPr="0091443B">
        <w:rPr>
          <w:rFonts w:asciiTheme="minorHAnsi" w:hAnsiTheme="minorHAnsi" w:cstheme="minorHAnsi"/>
          <w:sz w:val="24"/>
          <w:szCs w:val="24"/>
        </w:rPr>
        <w:t xml:space="preserve">e </w:t>
      </w:r>
      <w:r w:rsidR="00B22D83" w:rsidRPr="0091443B">
        <w:rPr>
          <w:rFonts w:asciiTheme="minorHAnsi" w:hAnsiTheme="minorHAnsi" w:cstheme="minorHAnsi"/>
          <w:sz w:val="24"/>
          <w:szCs w:val="24"/>
        </w:rPr>
        <w:t xml:space="preserve">di </w:t>
      </w:r>
      <w:r w:rsidRPr="0091443B">
        <w:rPr>
          <w:rFonts w:asciiTheme="minorHAnsi" w:hAnsiTheme="minorHAnsi" w:cstheme="minorHAnsi"/>
          <w:sz w:val="24"/>
          <w:szCs w:val="24"/>
        </w:rPr>
        <w:t xml:space="preserve">non essere </w:t>
      </w:r>
      <w:r w:rsidR="00B22D83" w:rsidRPr="0091443B">
        <w:rPr>
          <w:rFonts w:asciiTheme="minorHAnsi" w:hAnsiTheme="minorHAnsi" w:cstheme="minorHAnsi"/>
          <w:sz w:val="24"/>
          <w:szCs w:val="24"/>
        </w:rPr>
        <w:t xml:space="preserve">a conoscenza di essere sottoposto a procedimenti penali </w:t>
      </w:r>
      <w:r w:rsidR="00B22D83" w:rsidRPr="0091443B">
        <w:rPr>
          <w:rFonts w:asciiTheme="minorHAnsi" w:hAnsiTheme="minorHAnsi" w:cstheme="minorHAnsi"/>
          <w:i/>
          <w:iCs/>
          <w:sz w:val="24"/>
          <w:szCs w:val="24"/>
        </w:rPr>
        <w:t>ovvero</w:t>
      </w:r>
      <w:r w:rsidR="00B22D83" w:rsidRPr="0091443B">
        <w:rPr>
          <w:rFonts w:asciiTheme="minorHAnsi" w:hAnsiTheme="minorHAnsi" w:cstheme="minorHAnsi"/>
          <w:sz w:val="24"/>
          <w:szCs w:val="24"/>
        </w:rPr>
        <w:t xml:space="preserve"> di essere sottoposto ai seguenti procedimenti penali ______________________________________________________________________________________________________________________________________________________________</w:t>
      </w:r>
    </w:p>
    <w:p w14:paraId="43BEED0B" w14:textId="4B696ED1" w:rsidR="008D63F6" w:rsidRPr="0091443B" w:rsidRDefault="008D63F6" w:rsidP="0091443B">
      <w:pPr>
        <w:widowControl w:val="0"/>
        <w:numPr>
          <w:ilvl w:val="0"/>
          <w:numId w:val="22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jc w:val="both"/>
        <w:rPr>
          <w:rFonts w:eastAsia="Times New Roman" w:cstheme="minorHAnsi"/>
          <w:sz w:val="24"/>
          <w:szCs w:val="24"/>
        </w:rPr>
      </w:pPr>
      <w:r w:rsidRPr="0091443B">
        <w:rPr>
          <w:rFonts w:eastAsia="Times New Roman" w:cstheme="minorHAnsi"/>
          <w:sz w:val="24"/>
          <w:szCs w:val="24"/>
        </w:rPr>
        <w:t>godere dei diritti civili e politici in Italia e/o nello Stato di appartenenza;</w:t>
      </w:r>
    </w:p>
    <w:p w14:paraId="10FDC677" w14:textId="6D627C64" w:rsidR="008D63F6" w:rsidRPr="0091443B" w:rsidRDefault="008D63F6" w:rsidP="0091443B">
      <w:pPr>
        <w:pStyle w:val="Paragrafoelenco"/>
        <w:numPr>
          <w:ilvl w:val="0"/>
          <w:numId w:val="22"/>
        </w:numPr>
        <w:tabs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essere in possesso delle qualità morali e di condotta previste dall’art. 53, c.6, del D.lgs. 165/2001</w:t>
      </w:r>
    </w:p>
    <w:p w14:paraId="764AED8E" w14:textId="0682CC78" w:rsidR="006813EB" w:rsidRPr="0091443B" w:rsidRDefault="006813EB" w:rsidP="0091443B">
      <w:pPr>
        <w:pStyle w:val="Paragrafoelenco"/>
        <w:numPr>
          <w:ilvl w:val="0"/>
          <w:numId w:val="22"/>
        </w:numPr>
        <w:tabs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non trovarsi in situazioni di conflitto di interesse con questa Istituzione Scolastica</w:t>
      </w:r>
    </w:p>
    <w:p w14:paraId="44FD0704" w14:textId="77777777" w:rsidR="00F7736E" w:rsidRPr="0091443B" w:rsidRDefault="00F7736E" w:rsidP="0091443B">
      <w:pPr>
        <w:pStyle w:val="Paragrafoelenco"/>
        <w:numPr>
          <w:ilvl w:val="0"/>
          <w:numId w:val="22"/>
        </w:numPr>
        <w:tabs>
          <w:tab w:val="left" w:pos="964"/>
          <w:tab w:val="left" w:pos="965"/>
        </w:tabs>
        <w:suppressAutoHyphens/>
        <w:autoSpaceDE/>
        <w:autoSpaceDN/>
        <w:spacing w:before="0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aver preso visione dell’Avviso e di approvarne senza riserva ogni contenuto.</w:t>
      </w:r>
    </w:p>
    <w:p w14:paraId="3A02EC03" w14:textId="77777777" w:rsidR="00F7736E" w:rsidRPr="0091443B" w:rsidRDefault="00F7736E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24F47A" w14:textId="77777777" w:rsidR="00F7736E" w:rsidRPr="0091443B" w:rsidRDefault="00F7736E" w:rsidP="0091443B">
      <w:pPr>
        <w:pStyle w:val="Corpotesto"/>
        <w:spacing w:after="0" w:line="240" w:lineRule="auto"/>
        <w:ind w:left="244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Allega alla presente</w:t>
      </w:r>
    </w:p>
    <w:p w14:paraId="2DC3A771" w14:textId="37913DEA" w:rsidR="00F7736E" w:rsidRPr="0091443B" w:rsidRDefault="007D02E9" w:rsidP="0091443B">
      <w:pPr>
        <w:pStyle w:val="Corpotesto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S</w:t>
      </w:r>
      <w:r w:rsidR="00F7736E" w:rsidRPr="0091443B">
        <w:rPr>
          <w:rFonts w:asciiTheme="minorHAnsi" w:hAnsiTheme="minorHAnsi" w:cstheme="minorHAnsi"/>
          <w:sz w:val="24"/>
          <w:szCs w:val="24"/>
        </w:rPr>
        <w:t>cheda di autovalutazione (</w:t>
      </w:r>
      <w:r w:rsidRPr="0091443B">
        <w:rPr>
          <w:rFonts w:asciiTheme="minorHAnsi" w:hAnsiTheme="minorHAnsi" w:cstheme="minorHAnsi"/>
          <w:sz w:val="24"/>
          <w:szCs w:val="24"/>
        </w:rPr>
        <w:t>A</w:t>
      </w:r>
      <w:r w:rsidR="00F7736E" w:rsidRPr="0091443B">
        <w:rPr>
          <w:rFonts w:asciiTheme="minorHAnsi" w:hAnsiTheme="minorHAnsi" w:cstheme="minorHAnsi"/>
          <w:sz w:val="24"/>
          <w:szCs w:val="24"/>
        </w:rPr>
        <w:t>llegato B)</w:t>
      </w:r>
      <w:r w:rsidR="00F03DF2">
        <w:rPr>
          <w:rFonts w:asciiTheme="minorHAnsi" w:hAnsiTheme="minorHAnsi" w:cstheme="minorHAnsi"/>
          <w:sz w:val="24"/>
          <w:szCs w:val="24"/>
        </w:rPr>
        <w:t>;</w:t>
      </w:r>
    </w:p>
    <w:p w14:paraId="45FB5997" w14:textId="77777777" w:rsidR="00F7736E" w:rsidRPr="0091443B" w:rsidRDefault="00F7736E" w:rsidP="0091443B">
      <w:pPr>
        <w:pStyle w:val="Corpotesto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1443B">
        <w:rPr>
          <w:rFonts w:asciiTheme="minorHAnsi" w:hAnsiTheme="minorHAnsi" w:cstheme="minorHAnsi"/>
          <w:sz w:val="24"/>
          <w:szCs w:val="24"/>
        </w:rPr>
        <w:t>Curriculum vitae in formato europeo;</w:t>
      </w:r>
    </w:p>
    <w:p w14:paraId="56A8D0E4" w14:textId="1D77A90A" w:rsidR="00F7736E" w:rsidRPr="008A3BB9" w:rsidRDefault="007D02E9" w:rsidP="0091443B">
      <w:pPr>
        <w:pStyle w:val="Corpotesto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A3BB9">
        <w:rPr>
          <w:rFonts w:asciiTheme="minorHAnsi" w:hAnsiTheme="minorHAnsi" w:cstheme="minorHAnsi"/>
          <w:sz w:val="24"/>
          <w:szCs w:val="24"/>
        </w:rPr>
        <w:t>F</w:t>
      </w:r>
      <w:r w:rsidR="00F7736E" w:rsidRPr="008A3BB9">
        <w:rPr>
          <w:rFonts w:asciiTheme="minorHAnsi" w:hAnsiTheme="minorHAnsi" w:cstheme="minorHAnsi"/>
          <w:sz w:val="24"/>
          <w:szCs w:val="24"/>
        </w:rPr>
        <w:t>otocopia documento di riconoscimento in corso di validità</w:t>
      </w:r>
      <w:r w:rsidR="00AE5A3E">
        <w:rPr>
          <w:rFonts w:asciiTheme="minorHAnsi" w:hAnsiTheme="minorHAnsi" w:cstheme="minorHAnsi"/>
          <w:sz w:val="24"/>
          <w:szCs w:val="24"/>
        </w:rPr>
        <w:t>;</w:t>
      </w:r>
    </w:p>
    <w:p w14:paraId="2BC890E1" w14:textId="049A8948" w:rsidR="0070382E" w:rsidRPr="00F02D12" w:rsidRDefault="00F308EC" w:rsidP="0091443B">
      <w:pPr>
        <w:pStyle w:val="Corpotesto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2D12">
        <w:rPr>
          <w:rFonts w:asciiTheme="minorHAnsi" w:hAnsiTheme="minorHAnsi" w:cstheme="minorHAnsi"/>
          <w:sz w:val="24"/>
          <w:szCs w:val="24"/>
        </w:rPr>
        <w:t xml:space="preserve">Dichiarazione sull’insussistenza di cause di </w:t>
      </w:r>
      <w:proofErr w:type="spellStart"/>
      <w:r w:rsidRPr="00F02D12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F02D12">
        <w:rPr>
          <w:rFonts w:asciiTheme="minorHAnsi" w:hAnsiTheme="minorHAnsi" w:cstheme="minorHAnsi"/>
          <w:sz w:val="24"/>
          <w:szCs w:val="24"/>
        </w:rPr>
        <w:t xml:space="preserve"> e incompatibilità</w:t>
      </w:r>
      <w:r w:rsidR="00F03DF2">
        <w:rPr>
          <w:rFonts w:asciiTheme="minorHAnsi" w:hAnsiTheme="minorHAnsi" w:cstheme="minorHAnsi"/>
          <w:sz w:val="24"/>
          <w:szCs w:val="24"/>
        </w:rPr>
        <w:t xml:space="preserve"> (Allegato C);</w:t>
      </w:r>
    </w:p>
    <w:p w14:paraId="2562AF45" w14:textId="35ECA776" w:rsidR="00F7736E" w:rsidRPr="0091443B" w:rsidRDefault="00B474FE" w:rsidP="00F02D12">
      <w:pPr>
        <w:pStyle w:val="Corpotesto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2D12">
        <w:rPr>
          <w:rFonts w:asciiTheme="minorHAnsi" w:hAnsiTheme="minorHAnsi" w:cstheme="minorHAnsi"/>
          <w:sz w:val="24"/>
          <w:szCs w:val="24"/>
        </w:rPr>
        <w:t xml:space="preserve">Autorizzazione all’esercizio dell’attività rilasciato dal Dirigente della P.A. </w:t>
      </w:r>
    </w:p>
    <w:p w14:paraId="55EAA7E2" w14:textId="77777777" w:rsidR="00F7736E" w:rsidRPr="0091443B" w:rsidRDefault="00F7736E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428CA1" w14:textId="738B234B" w:rsidR="00813B23" w:rsidRPr="0091443B" w:rsidRDefault="00F7736E" w:rsidP="0091443B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91443B">
        <w:rPr>
          <w:rFonts w:cstheme="minorHAnsi"/>
          <w:sz w:val="24"/>
          <w:szCs w:val="24"/>
        </w:rPr>
        <w:t>Data ______________</w:t>
      </w:r>
      <w:r w:rsidRPr="0091443B">
        <w:rPr>
          <w:rFonts w:cstheme="minorHAnsi"/>
          <w:sz w:val="24"/>
          <w:szCs w:val="24"/>
        </w:rPr>
        <w:tab/>
      </w:r>
      <w:r w:rsidRPr="0091443B">
        <w:rPr>
          <w:rFonts w:cstheme="minorHAnsi"/>
          <w:sz w:val="24"/>
          <w:szCs w:val="24"/>
        </w:rPr>
        <w:tab/>
      </w:r>
      <w:r w:rsidRPr="0091443B">
        <w:rPr>
          <w:rFonts w:cstheme="minorHAnsi"/>
          <w:sz w:val="24"/>
          <w:szCs w:val="24"/>
        </w:rPr>
        <w:tab/>
        <w:t>Firma _______________________</w:t>
      </w:r>
    </w:p>
    <w:p w14:paraId="6550E651" w14:textId="5BAF97BF" w:rsidR="009F0324" w:rsidRPr="0091443B" w:rsidRDefault="009F0324" w:rsidP="0091443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31F697C" w14:textId="77777777" w:rsidR="008D268B" w:rsidRPr="0091443B" w:rsidRDefault="008D268B" w:rsidP="0091443B">
      <w:pPr>
        <w:pStyle w:val="Corpotesto"/>
        <w:spacing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</w:p>
    <w:p w14:paraId="3793F0A9" w14:textId="77777777" w:rsidR="008D268B" w:rsidRPr="0091443B" w:rsidRDefault="008D268B" w:rsidP="0091443B">
      <w:pPr>
        <w:spacing w:after="0" w:line="240" w:lineRule="auto"/>
        <w:jc w:val="both"/>
        <w:rPr>
          <w:rFonts w:cstheme="minorHAnsi"/>
          <w:w w:val="105"/>
          <w:sz w:val="24"/>
          <w:szCs w:val="24"/>
        </w:rPr>
      </w:pPr>
    </w:p>
    <w:sectPr w:rsidR="008D268B" w:rsidRPr="0091443B" w:rsidSect="00857A8F">
      <w:headerReference w:type="default" r:id="rId8"/>
      <w:footerReference w:type="default" r:id="rId9"/>
      <w:pgSz w:w="11906" w:h="16838" w:code="9"/>
      <w:pgMar w:top="1883" w:right="720" w:bottom="720" w:left="720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6E52F" w14:textId="77777777" w:rsidR="00B9797A" w:rsidRDefault="00B9797A" w:rsidP="00F41083">
      <w:pPr>
        <w:spacing w:after="0" w:line="240" w:lineRule="auto"/>
      </w:pPr>
      <w:r>
        <w:separator/>
      </w:r>
    </w:p>
  </w:endnote>
  <w:endnote w:type="continuationSeparator" w:id="0">
    <w:p w14:paraId="430819DE" w14:textId="77777777" w:rsidR="00B9797A" w:rsidRDefault="00B9797A" w:rsidP="00F4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9CDE" w14:textId="77777777" w:rsidR="00F51970" w:rsidRPr="00511C2D" w:rsidRDefault="00B9797A" w:rsidP="00BE30B1">
    <w:pPr>
      <w:pStyle w:val="Pidipagina"/>
      <w:jc w:val="center"/>
      <w:rPr>
        <w:b/>
        <w:spacing w:val="20"/>
        <w:sz w:val="18"/>
        <w:szCs w:val="18"/>
      </w:rPr>
    </w:pPr>
    <w:hyperlink r:id="rId1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www.liceoderuggieri.edu.it</w:t>
      </w:r>
    </w:hyperlink>
    <w:r w:rsidR="00F51970">
      <w:rPr>
        <w:b/>
        <w:spacing w:val="20"/>
        <w:sz w:val="18"/>
        <w:szCs w:val="18"/>
      </w:rPr>
      <w:t xml:space="preserve"> </w:t>
    </w:r>
    <w:r w:rsidR="00F51970" w:rsidRPr="00511C2D">
      <w:rPr>
        <w:b/>
        <w:spacing w:val="20"/>
        <w:sz w:val="18"/>
        <w:szCs w:val="18"/>
      </w:rPr>
      <w:t xml:space="preserve">  </w:t>
    </w:r>
    <w:proofErr w:type="spellStart"/>
    <w:r w:rsidR="00F51970" w:rsidRPr="00511C2D">
      <w:rPr>
        <w:b/>
        <w:spacing w:val="20"/>
        <w:sz w:val="18"/>
        <w:szCs w:val="18"/>
      </w:rPr>
      <w:t>peo</w:t>
    </w:r>
    <w:proofErr w:type="spellEnd"/>
    <w:r w:rsidR="00F51970" w:rsidRPr="00511C2D">
      <w:rPr>
        <w:b/>
        <w:spacing w:val="20"/>
        <w:sz w:val="18"/>
        <w:szCs w:val="18"/>
      </w:rPr>
      <w:t xml:space="preserve">: </w:t>
    </w:r>
    <w:hyperlink r:id="rId2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taps18000q@istruzione.it</w:t>
      </w:r>
    </w:hyperlink>
    <w:r w:rsidR="00F51970">
      <w:rPr>
        <w:b/>
        <w:spacing w:val="20"/>
        <w:sz w:val="18"/>
        <w:szCs w:val="18"/>
      </w:rPr>
      <w:t xml:space="preserve"> </w:t>
    </w:r>
    <w:r w:rsidR="00F51970" w:rsidRPr="00511C2D">
      <w:rPr>
        <w:b/>
        <w:spacing w:val="20"/>
        <w:sz w:val="18"/>
        <w:szCs w:val="18"/>
      </w:rPr>
      <w:t xml:space="preserve"> </w:t>
    </w:r>
    <w:proofErr w:type="spellStart"/>
    <w:r w:rsidR="00F51970" w:rsidRPr="00511C2D">
      <w:rPr>
        <w:b/>
        <w:spacing w:val="20"/>
        <w:sz w:val="18"/>
        <w:szCs w:val="18"/>
      </w:rPr>
      <w:t>pec</w:t>
    </w:r>
    <w:proofErr w:type="spellEnd"/>
    <w:r w:rsidR="00F51970" w:rsidRPr="00511C2D">
      <w:rPr>
        <w:b/>
        <w:spacing w:val="20"/>
        <w:sz w:val="18"/>
        <w:szCs w:val="18"/>
      </w:rPr>
      <w:t xml:space="preserve">: </w:t>
    </w:r>
    <w:hyperlink r:id="rId3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taps18000q@pec.istruzione.it</w:t>
      </w:r>
    </w:hyperlink>
    <w:r w:rsidR="00F51970">
      <w:rPr>
        <w:b/>
        <w:spacing w:val="20"/>
        <w:sz w:val="18"/>
        <w:szCs w:val="18"/>
      </w:rPr>
      <w:t xml:space="preserve"> </w:t>
    </w:r>
  </w:p>
  <w:p w14:paraId="23B1F2CD" w14:textId="77777777" w:rsidR="00F51970" w:rsidRPr="0052739A" w:rsidRDefault="00F51970" w:rsidP="00BE30B1">
    <w:pPr>
      <w:pStyle w:val="Pidipagina"/>
      <w:jc w:val="center"/>
      <w:rPr>
        <w:b/>
        <w:sz w:val="18"/>
        <w:szCs w:val="18"/>
      </w:rPr>
    </w:pPr>
    <w:r w:rsidRPr="0052739A">
      <w:rPr>
        <w:b/>
        <w:sz w:val="18"/>
        <w:szCs w:val="18"/>
      </w:rPr>
      <w:t xml:space="preserve">Via Crispiano, snc </w:t>
    </w:r>
    <w:r>
      <w:rPr>
        <w:b/>
        <w:sz w:val="18"/>
        <w:szCs w:val="18"/>
      </w:rPr>
      <w:t xml:space="preserve">– Tel. 0998854134 </w:t>
    </w:r>
    <w:r w:rsidRPr="0052739A">
      <w:rPr>
        <w:b/>
        <w:sz w:val="18"/>
        <w:szCs w:val="18"/>
      </w:rPr>
      <w:t xml:space="preserve">(sede centrale) – Via Carducci, 100 </w:t>
    </w:r>
    <w:r>
      <w:rPr>
        <w:b/>
        <w:sz w:val="18"/>
        <w:szCs w:val="18"/>
      </w:rPr>
      <w:t xml:space="preserve">– Tel. 0998801600 </w:t>
    </w:r>
    <w:r w:rsidRPr="0052739A">
      <w:rPr>
        <w:b/>
        <w:sz w:val="18"/>
        <w:szCs w:val="18"/>
      </w:rPr>
      <w:t>(sede succursale) – 74016 Massafra (TA)</w:t>
    </w:r>
  </w:p>
  <w:p w14:paraId="7CBC6994" w14:textId="77777777" w:rsidR="00F51970" w:rsidRPr="00794969" w:rsidRDefault="00F51970" w:rsidP="00BE30B1">
    <w:pPr>
      <w:pStyle w:val="Pidipagina"/>
      <w:jc w:val="center"/>
      <w:rPr>
        <w:b/>
        <w:spacing w:val="20"/>
        <w:sz w:val="18"/>
        <w:szCs w:val="18"/>
      </w:rPr>
    </w:pPr>
    <w:r w:rsidRPr="00794969">
      <w:rPr>
        <w:b/>
        <w:spacing w:val="20"/>
        <w:sz w:val="18"/>
        <w:szCs w:val="18"/>
      </w:rPr>
      <w:t>COD. MECC.: TAPS18000Q – C.F. 90274440735 – CUU: PKVF</w:t>
    </w:r>
    <w:r>
      <w:rPr>
        <w:b/>
        <w:spacing w:val="20"/>
        <w:sz w:val="18"/>
        <w:szCs w:val="18"/>
      </w:rPr>
      <w:t>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B64BF" w14:textId="77777777" w:rsidR="00B9797A" w:rsidRDefault="00B9797A" w:rsidP="00F41083">
      <w:pPr>
        <w:spacing w:after="0" w:line="240" w:lineRule="auto"/>
      </w:pPr>
      <w:r>
        <w:separator/>
      </w:r>
    </w:p>
  </w:footnote>
  <w:footnote w:type="continuationSeparator" w:id="0">
    <w:p w14:paraId="6D66BE79" w14:textId="77777777" w:rsidR="00B9797A" w:rsidRDefault="00B9797A" w:rsidP="00F41083">
      <w:pPr>
        <w:spacing w:after="0" w:line="240" w:lineRule="auto"/>
      </w:pPr>
      <w:r>
        <w:continuationSeparator/>
      </w:r>
    </w:p>
  </w:footnote>
  <w:footnote w:id="1">
    <w:p w14:paraId="1E59128D" w14:textId="10A9EC55" w:rsidR="000F4444" w:rsidRDefault="000F4444">
      <w:pPr>
        <w:pStyle w:val="Testonotaapidipagina"/>
      </w:pPr>
      <w:r>
        <w:rPr>
          <w:rStyle w:val="Rimandonotaapidipagina"/>
        </w:rPr>
        <w:footnoteRef/>
      </w:r>
      <w:r>
        <w:t xml:space="preserve"> Verificare art.</w:t>
      </w:r>
      <w:r w:rsidR="00940CCD">
        <w:t>1</w:t>
      </w:r>
      <w:r>
        <w:t xml:space="preserve"> dell’Avviso</w:t>
      </w:r>
      <w:r w:rsidR="00F776EE">
        <w:t xml:space="preserve"> – per il Laboratorio di teatro in lingua straniera specificare la lingua (Inglese-Francese-Spagnolo)</w:t>
      </w:r>
    </w:p>
  </w:footnote>
  <w:footnote w:id="2">
    <w:p w14:paraId="51EDF9E1" w14:textId="25244033" w:rsidR="003145EB" w:rsidRDefault="003145EB" w:rsidP="003145EB">
      <w:pPr>
        <w:pStyle w:val="Testonotaapidipagina"/>
      </w:pPr>
      <w:r>
        <w:rPr>
          <w:rStyle w:val="Rimandonotaapidipagina"/>
        </w:rPr>
        <w:footnoteRef/>
      </w:r>
      <w:r>
        <w:t xml:space="preserve"> Verificare art.1 dell’Avviso</w:t>
      </w:r>
      <w:r w:rsidR="00F776EE">
        <w:t xml:space="preserve"> – per il Laboratorio di teatro in lingua straniera specificare la lingua (Inglese-Francese-Spagnolo)</w:t>
      </w:r>
    </w:p>
  </w:footnote>
  <w:footnote w:id="3">
    <w:p w14:paraId="43377CB9" w14:textId="26C6670A" w:rsidR="003145EB" w:rsidRDefault="003145EB" w:rsidP="003145EB">
      <w:pPr>
        <w:pStyle w:val="Testonotaapidipagina"/>
      </w:pPr>
      <w:r>
        <w:rPr>
          <w:rStyle w:val="Rimandonotaapidipagina"/>
        </w:rPr>
        <w:footnoteRef/>
      </w:r>
      <w:r>
        <w:t xml:space="preserve"> Verificare art.1 dell’Avviso</w:t>
      </w:r>
      <w:r w:rsidR="00F776EE">
        <w:t xml:space="preserve"> – per il Laboratorio di teatro in lingua straniera specificare la lingua (Inglese-Francese-Spagnolo)</w:t>
      </w:r>
    </w:p>
  </w:footnote>
  <w:footnote w:id="4">
    <w:p w14:paraId="61816B38" w14:textId="55012BC4" w:rsidR="003145EB" w:rsidRDefault="003145EB" w:rsidP="003145EB">
      <w:pPr>
        <w:pStyle w:val="Testonotaapidipagina"/>
      </w:pPr>
      <w:r>
        <w:rPr>
          <w:rStyle w:val="Rimandonotaapidipagina"/>
        </w:rPr>
        <w:footnoteRef/>
      </w:r>
      <w:r>
        <w:t xml:space="preserve"> Verificare art.1 dell’Avviso</w:t>
      </w:r>
      <w:r w:rsidR="00F776EE">
        <w:t xml:space="preserve"> – per il Laboratorio di teatro in lingua straniera specificare la lingua (Inglese-Francese-Spagnolo)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8BB0" w14:textId="77777777" w:rsidR="00F51970" w:rsidRDefault="00F51970" w:rsidP="00055E55">
    <w:pPr>
      <w:pStyle w:val="Intestazione"/>
      <w:ind w:left="-426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0463D67A" wp14:editId="0527A9C4">
          <wp:simplePos x="0" y="0"/>
          <wp:positionH relativeFrom="column">
            <wp:posOffset>-368188</wp:posOffset>
          </wp:positionH>
          <wp:positionV relativeFrom="paragraph">
            <wp:posOffset>41972</wp:posOffset>
          </wp:positionV>
          <wp:extent cx="7080531" cy="147275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531" cy="147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0D639" w14:textId="77777777" w:rsidR="00F51970" w:rsidRDefault="00F51970" w:rsidP="00055E55">
    <w:pPr>
      <w:pStyle w:val="Intestazione"/>
      <w:ind w:left="-426"/>
    </w:pPr>
  </w:p>
  <w:p w14:paraId="1F172924" w14:textId="77777777" w:rsidR="00F51970" w:rsidRDefault="00F51970" w:rsidP="00055E55">
    <w:pPr>
      <w:pStyle w:val="Intestazione"/>
      <w:ind w:left="-426"/>
    </w:pPr>
  </w:p>
  <w:p w14:paraId="56921B26" w14:textId="77777777" w:rsidR="00F51970" w:rsidRDefault="00F51970" w:rsidP="00055E55">
    <w:pPr>
      <w:pStyle w:val="Intestazione"/>
      <w:ind w:left="-426"/>
    </w:pPr>
  </w:p>
  <w:p w14:paraId="3E286F2D" w14:textId="77777777" w:rsidR="00F51970" w:rsidRDefault="00F51970" w:rsidP="00055E55">
    <w:pPr>
      <w:pStyle w:val="Intestazione"/>
      <w:ind w:left="-426"/>
    </w:pPr>
  </w:p>
  <w:p w14:paraId="303DDA2E" w14:textId="77777777" w:rsidR="00F51970" w:rsidRDefault="00F51970" w:rsidP="00055E55">
    <w:pPr>
      <w:pStyle w:val="Intestazione"/>
      <w:ind w:left="-426"/>
    </w:pPr>
  </w:p>
  <w:p w14:paraId="4FE7DF77" w14:textId="77777777" w:rsidR="00F51970" w:rsidRDefault="00F51970" w:rsidP="00055E55">
    <w:pPr>
      <w:pStyle w:val="Intestazione"/>
      <w:ind w:left="-426"/>
    </w:pPr>
  </w:p>
  <w:p w14:paraId="0D74C062" w14:textId="77777777" w:rsidR="00F51970" w:rsidRDefault="00F51970" w:rsidP="00CD4A81">
    <w:pPr>
      <w:pStyle w:val="Intestazione"/>
      <w:tabs>
        <w:tab w:val="clear" w:pos="4819"/>
        <w:tab w:val="clear" w:pos="9638"/>
        <w:tab w:val="left" w:pos="2100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5DA87475" wp14:editId="22888572">
          <wp:simplePos x="0" y="0"/>
          <wp:positionH relativeFrom="column">
            <wp:posOffset>3803015</wp:posOffset>
          </wp:positionH>
          <wp:positionV relativeFrom="paragraph">
            <wp:posOffset>173990</wp:posOffset>
          </wp:positionV>
          <wp:extent cx="2905760" cy="314325"/>
          <wp:effectExtent l="0" t="0" r="0" b="9525"/>
          <wp:wrapNone/>
          <wp:docPr id="3" name="Immagine 3" descr="Bando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o – FU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6A743131" wp14:editId="06900949">
          <wp:simplePos x="0" y="0"/>
          <wp:positionH relativeFrom="page">
            <wp:posOffset>370840</wp:posOffset>
          </wp:positionH>
          <wp:positionV relativeFrom="page">
            <wp:posOffset>1572895</wp:posOffset>
          </wp:positionV>
          <wp:extent cx="1414780" cy="429895"/>
          <wp:effectExtent l="0" t="0" r="0" b="8255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478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C0D8E2" wp14:editId="274D4C1E">
          <wp:simplePos x="0" y="0"/>
          <wp:positionH relativeFrom="column">
            <wp:posOffset>1588770</wp:posOffset>
          </wp:positionH>
          <wp:positionV relativeFrom="paragraph">
            <wp:posOffset>76982</wp:posOffset>
          </wp:positionV>
          <wp:extent cx="2143760" cy="655320"/>
          <wp:effectExtent l="0" t="0" r="8890" b="0"/>
          <wp:wrapNone/>
          <wp:docPr id="5" name="Immagine 5" descr="http://www.sossanita.org/wp-content/uploads/2021/08/italia-domani-2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ssanita.org/wp-content/uploads/2021/08/italia-domani-26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3053582" w14:textId="77777777" w:rsidR="00F51970" w:rsidRDefault="00F51970" w:rsidP="009049ED">
    <w:pPr>
      <w:pStyle w:val="Intestazione"/>
      <w:tabs>
        <w:tab w:val="clear" w:pos="4819"/>
      </w:tabs>
      <w:ind w:left="-426"/>
      <w:jc w:val="center"/>
    </w:pPr>
  </w:p>
  <w:p w14:paraId="09E2A820" w14:textId="77777777" w:rsidR="00F51970" w:rsidRDefault="00F51970" w:rsidP="009049ED">
    <w:pPr>
      <w:pStyle w:val="Intestazione"/>
      <w:tabs>
        <w:tab w:val="clear" w:pos="4819"/>
        <w:tab w:val="clear" w:pos="9638"/>
        <w:tab w:val="left" w:pos="6282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43D"/>
    <w:multiLevelType w:val="hybridMultilevel"/>
    <w:tmpl w:val="29980BE4"/>
    <w:lvl w:ilvl="0" w:tplc="7250DC46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836E0D"/>
    <w:multiLevelType w:val="hybridMultilevel"/>
    <w:tmpl w:val="4EEAE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34"/>
    <w:multiLevelType w:val="hybridMultilevel"/>
    <w:tmpl w:val="F64668F6"/>
    <w:lvl w:ilvl="0" w:tplc="0410000F">
      <w:start w:val="1"/>
      <w:numFmt w:val="decimal"/>
      <w:lvlText w:val="%1.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0AB85D15"/>
    <w:multiLevelType w:val="hybridMultilevel"/>
    <w:tmpl w:val="872E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907"/>
    <w:multiLevelType w:val="hybridMultilevel"/>
    <w:tmpl w:val="BCD6CD1C"/>
    <w:lvl w:ilvl="0" w:tplc="71A08DA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9E1"/>
    <w:multiLevelType w:val="hybridMultilevel"/>
    <w:tmpl w:val="412E0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02F1"/>
    <w:multiLevelType w:val="hybridMultilevel"/>
    <w:tmpl w:val="D034DF62"/>
    <w:lvl w:ilvl="0" w:tplc="1E9A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599"/>
    <w:multiLevelType w:val="hybridMultilevel"/>
    <w:tmpl w:val="E2520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324956D4"/>
    <w:multiLevelType w:val="hybridMultilevel"/>
    <w:tmpl w:val="960CE7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B4C8A"/>
    <w:multiLevelType w:val="hybridMultilevel"/>
    <w:tmpl w:val="4306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93B"/>
    <w:multiLevelType w:val="hybridMultilevel"/>
    <w:tmpl w:val="AE50A0FC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1F8780D"/>
    <w:multiLevelType w:val="hybridMultilevel"/>
    <w:tmpl w:val="B03EE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0207F"/>
    <w:multiLevelType w:val="hybridMultilevel"/>
    <w:tmpl w:val="2402A1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547DE"/>
    <w:multiLevelType w:val="hybridMultilevel"/>
    <w:tmpl w:val="1FF2D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131C8"/>
    <w:multiLevelType w:val="hybridMultilevel"/>
    <w:tmpl w:val="1BAA9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12AF"/>
    <w:multiLevelType w:val="hybridMultilevel"/>
    <w:tmpl w:val="FB78C1A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51723CD"/>
    <w:multiLevelType w:val="hybridMultilevel"/>
    <w:tmpl w:val="41502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31B3D"/>
    <w:multiLevelType w:val="hybridMultilevel"/>
    <w:tmpl w:val="557E5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71021"/>
    <w:multiLevelType w:val="hybridMultilevel"/>
    <w:tmpl w:val="B54A4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D4350"/>
    <w:multiLevelType w:val="hybridMultilevel"/>
    <w:tmpl w:val="99B8C1F6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3D272F"/>
    <w:multiLevelType w:val="hybridMultilevel"/>
    <w:tmpl w:val="FE78F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63A72"/>
    <w:multiLevelType w:val="hybridMultilevel"/>
    <w:tmpl w:val="020E4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B46DF"/>
    <w:multiLevelType w:val="hybridMultilevel"/>
    <w:tmpl w:val="3C0043C2"/>
    <w:lvl w:ilvl="0" w:tplc="C2523F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164A"/>
    <w:multiLevelType w:val="hybridMultilevel"/>
    <w:tmpl w:val="C76859C0"/>
    <w:lvl w:ilvl="0" w:tplc="ABAA30C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73B3"/>
    <w:multiLevelType w:val="hybridMultilevel"/>
    <w:tmpl w:val="D2524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3"/>
  </w:num>
  <w:num w:numId="5">
    <w:abstractNumId w:val="8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3"/>
  </w:num>
  <w:num w:numId="11">
    <w:abstractNumId w:val="0"/>
  </w:num>
  <w:num w:numId="12">
    <w:abstractNumId w:val="25"/>
  </w:num>
  <w:num w:numId="13">
    <w:abstractNumId w:val="21"/>
  </w:num>
  <w:num w:numId="14">
    <w:abstractNumId w:val="14"/>
  </w:num>
  <w:num w:numId="15">
    <w:abstractNumId w:val="13"/>
  </w:num>
  <w:num w:numId="16">
    <w:abstractNumId w:val="6"/>
  </w:num>
  <w:num w:numId="17">
    <w:abstractNumId w:val="7"/>
  </w:num>
  <w:num w:numId="18">
    <w:abstractNumId w:val="22"/>
  </w:num>
  <w:num w:numId="19">
    <w:abstractNumId w:val="11"/>
  </w:num>
  <w:num w:numId="20">
    <w:abstractNumId w:val="26"/>
  </w:num>
  <w:num w:numId="21">
    <w:abstractNumId w:val="17"/>
  </w:num>
  <w:num w:numId="22">
    <w:abstractNumId w:val="9"/>
  </w:num>
  <w:num w:numId="23">
    <w:abstractNumId w:val="5"/>
  </w:num>
  <w:num w:numId="24">
    <w:abstractNumId w:val="24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95"/>
    <w:rsid w:val="00002114"/>
    <w:rsid w:val="00012860"/>
    <w:rsid w:val="0001451E"/>
    <w:rsid w:val="000358F1"/>
    <w:rsid w:val="00036FCB"/>
    <w:rsid w:val="00055E55"/>
    <w:rsid w:val="000648DE"/>
    <w:rsid w:val="000802F2"/>
    <w:rsid w:val="0008318D"/>
    <w:rsid w:val="00093170"/>
    <w:rsid w:val="00094AB0"/>
    <w:rsid w:val="000A18C5"/>
    <w:rsid w:val="000A7BF0"/>
    <w:rsid w:val="000B0E77"/>
    <w:rsid w:val="000F167E"/>
    <w:rsid w:val="000F2A17"/>
    <w:rsid w:val="000F4444"/>
    <w:rsid w:val="00110475"/>
    <w:rsid w:val="00117C7E"/>
    <w:rsid w:val="00117D12"/>
    <w:rsid w:val="001432E0"/>
    <w:rsid w:val="0014616A"/>
    <w:rsid w:val="00146927"/>
    <w:rsid w:val="00151207"/>
    <w:rsid w:val="00153B86"/>
    <w:rsid w:val="00155402"/>
    <w:rsid w:val="00166F2A"/>
    <w:rsid w:val="00170C2A"/>
    <w:rsid w:val="00197281"/>
    <w:rsid w:val="001A2999"/>
    <w:rsid w:val="001B1B3A"/>
    <w:rsid w:val="001B6D57"/>
    <w:rsid w:val="001D191A"/>
    <w:rsid w:val="001D75FF"/>
    <w:rsid w:val="001E49CF"/>
    <w:rsid w:val="001E5A35"/>
    <w:rsid w:val="00221EE5"/>
    <w:rsid w:val="00241952"/>
    <w:rsid w:val="00281630"/>
    <w:rsid w:val="002A1007"/>
    <w:rsid w:val="002B34F0"/>
    <w:rsid w:val="002B6A45"/>
    <w:rsid w:val="002D2904"/>
    <w:rsid w:val="002F50D1"/>
    <w:rsid w:val="003021BC"/>
    <w:rsid w:val="00302D44"/>
    <w:rsid w:val="00306187"/>
    <w:rsid w:val="003145EB"/>
    <w:rsid w:val="003239ED"/>
    <w:rsid w:val="0032774D"/>
    <w:rsid w:val="00336D5B"/>
    <w:rsid w:val="003725ED"/>
    <w:rsid w:val="00380999"/>
    <w:rsid w:val="00391CD1"/>
    <w:rsid w:val="003A5E26"/>
    <w:rsid w:val="003C3825"/>
    <w:rsid w:val="003D0F7E"/>
    <w:rsid w:val="003D1976"/>
    <w:rsid w:val="003D2432"/>
    <w:rsid w:val="003D5586"/>
    <w:rsid w:val="00400AA8"/>
    <w:rsid w:val="0040109A"/>
    <w:rsid w:val="00421E9D"/>
    <w:rsid w:val="00424238"/>
    <w:rsid w:val="00442D91"/>
    <w:rsid w:val="00447E83"/>
    <w:rsid w:val="00456F76"/>
    <w:rsid w:val="0048606A"/>
    <w:rsid w:val="004A4CA4"/>
    <w:rsid w:val="004A5628"/>
    <w:rsid w:val="004C4781"/>
    <w:rsid w:val="004D3BF5"/>
    <w:rsid w:val="004D4E59"/>
    <w:rsid w:val="004E03B9"/>
    <w:rsid w:val="004E2396"/>
    <w:rsid w:val="00505380"/>
    <w:rsid w:val="00511C2D"/>
    <w:rsid w:val="0052739A"/>
    <w:rsid w:val="005340B2"/>
    <w:rsid w:val="00542294"/>
    <w:rsid w:val="00563E51"/>
    <w:rsid w:val="0057579E"/>
    <w:rsid w:val="00596CDC"/>
    <w:rsid w:val="005A1AE5"/>
    <w:rsid w:val="005D4485"/>
    <w:rsid w:val="005E6A74"/>
    <w:rsid w:val="00604332"/>
    <w:rsid w:val="00607017"/>
    <w:rsid w:val="006137CE"/>
    <w:rsid w:val="006164BC"/>
    <w:rsid w:val="00652B51"/>
    <w:rsid w:val="006759CD"/>
    <w:rsid w:val="006813EB"/>
    <w:rsid w:val="00697537"/>
    <w:rsid w:val="00697D78"/>
    <w:rsid w:val="006A2270"/>
    <w:rsid w:val="006B0D9C"/>
    <w:rsid w:val="006B1218"/>
    <w:rsid w:val="006B193B"/>
    <w:rsid w:val="006B3845"/>
    <w:rsid w:val="006C2953"/>
    <w:rsid w:val="006D0443"/>
    <w:rsid w:val="006D2342"/>
    <w:rsid w:val="006D592E"/>
    <w:rsid w:val="00702135"/>
    <w:rsid w:val="0070382E"/>
    <w:rsid w:val="007568DA"/>
    <w:rsid w:val="00757746"/>
    <w:rsid w:val="00786792"/>
    <w:rsid w:val="00790D7B"/>
    <w:rsid w:val="00794969"/>
    <w:rsid w:val="00797080"/>
    <w:rsid w:val="007A2F0B"/>
    <w:rsid w:val="007A4A37"/>
    <w:rsid w:val="007A68FB"/>
    <w:rsid w:val="007A6F27"/>
    <w:rsid w:val="007C6F60"/>
    <w:rsid w:val="007D02E9"/>
    <w:rsid w:val="007D08C6"/>
    <w:rsid w:val="007D655F"/>
    <w:rsid w:val="007E0851"/>
    <w:rsid w:val="007F645C"/>
    <w:rsid w:val="007F670B"/>
    <w:rsid w:val="00810134"/>
    <w:rsid w:val="008117D0"/>
    <w:rsid w:val="00811B68"/>
    <w:rsid w:val="00813B23"/>
    <w:rsid w:val="00822A16"/>
    <w:rsid w:val="0083235E"/>
    <w:rsid w:val="00840958"/>
    <w:rsid w:val="008507DD"/>
    <w:rsid w:val="00857A8F"/>
    <w:rsid w:val="00871809"/>
    <w:rsid w:val="00874126"/>
    <w:rsid w:val="008A3BB9"/>
    <w:rsid w:val="008B2DB7"/>
    <w:rsid w:val="008D268B"/>
    <w:rsid w:val="008D461D"/>
    <w:rsid w:val="008D6021"/>
    <w:rsid w:val="008D63F6"/>
    <w:rsid w:val="008F3DBA"/>
    <w:rsid w:val="009049ED"/>
    <w:rsid w:val="00912C9B"/>
    <w:rsid w:val="0091443B"/>
    <w:rsid w:val="0092011F"/>
    <w:rsid w:val="00924D3C"/>
    <w:rsid w:val="00933C65"/>
    <w:rsid w:val="00940CCD"/>
    <w:rsid w:val="009513BC"/>
    <w:rsid w:val="00960DD4"/>
    <w:rsid w:val="00962A98"/>
    <w:rsid w:val="00971CF8"/>
    <w:rsid w:val="00973EA9"/>
    <w:rsid w:val="00985365"/>
    <w:rsid w:val="009856CB"/>
    <w:rsid w:val="009B3853"/>
    <w:rsid w:val="009B7834"/>
    <w:rsid w:val="009C308C"/>
    <w:rsid w:val="009D3D67"/>
    <w:rsid w:val="009D5BF6"/>
    <w:rsid w:val="009F0324"/>
    <w:rsid w:val="009F12B8"/>
    <w:rsid w:val="009F39CE"/>
    <w:rsid w:val="009F3E83"/>
    <w:rsid w:val="00A03863"/>
    <w:rsid w:val="00A233BD"/>
    <w:rsid w:val="00A27568"/>
    <w:rsid w:val="00A301D5"/>
    <w:rsid w:val="00A31742"/>
    <w:rsid w:val="00A539D2"/>
    <w:rsid w:val="00A57616"/>
    <w:rsid w:val="00A63454"/>
    <w:rsid w:val="00A862BB"/>
    <w:rsid w:val="00A90D15"/>
    <w:rsid w:val="00A974E7"/>
    <w:rsid w:val="00AB2847"/>
    <w:rsid w:val="00AB63A7"/>
    <w:rsid w:val="00AD6619"/>
    <w:rsid w:val="00AE20ED"/>
    <w:rsid w:val="00AE5A3E"/>
    <w:rsid w:val="00AF53C1"/>
    <w:rsid w:val="00AF5BC5"/>
    <w:rsid w:val="00B22D83"/>
    <w:rsid w:val="00B374C2"/>
    <w:rsid w:val="00B474FE"/>
    <w:rsid w:val="00B53187"/>
    <w:rsid w:val="00B56ED3"/>
    <w:rsid w:val="00B752D4"/>
    <w:rsid w:val="00B91C17"/>
    <w:rsid w:val="00B932EA"/>
    <w:rsid w:val="00B9797A"/>
    <w:rsid w:val="00BB414E"/>
    <w:rsid w:val="00BB72C7"/>
    <w:rsid w:val="00BC5820"/>
    <w:rsid w:val="00BC6AC6"/>
    <w:rsid w:val="00BD7344"/>
    <w:rsid w:val="00BD7F1C"/>
    <w:rsid w:val="00BE09A0"/>
    <w:rsid w:val="00BE30B1"/>
    <w:rsid w:val="00BF482A"/>
    <w:rsid w:val="00C13FD7"/>
    <w:rsid w:val="00C25498"/>
    <w:rsid w:val="00C40095"/>
    <w:rsid w:val="00C50D6E"/>
    <w:rsid w:val="00C6269E"/>
    <w:rsid w:val="00C72120"/>
    <w:rsid w:val="00C80144"/>
    <w:rsid w:val="00C81574"/>
    <w:rsid w:val="00C94FA7"/>
    <w:rsid w:val="00CA060F"/>
    <w:rsid w:val="00CB3D69"/>
    <w:rsid w:val="00CB503C"/>
    <w:rsid w:val="00CD4A81"/>
    <w:rsid w:val="00CE61D0"/>
    <w:rsid w:val="00CE7480"/>
    <w:rsid w:val="00CE7DF9"/>
    <w:rsid w:val="00D01ACA"/>
    <w:rsid w:val="00D06B46"/>
    <w:rsid w:val="00D11F9E"/>
    <w:rsid w:val="00D17453"/>
    <w:rsid w:val="00D174B9"/>
    <w:rsid w:val="00D17D9F"/>
    <w:rsid w:val="00D3638F"/>
    <w:rsid w:val="00D40238"/>
    <w:rsid w:val="00D44E31"/>
    <w:rsid w:val="00D52CBC"/>
    <w:rsid w:val="00D7089E"/>
    <w:rsid w:val="00D76F08"/>
    <w:rsid w:val="00D817CE"/>
    <w:rsid w:val="00D81FD5"/>
    <w:rsid w:val="00D85316"/>
    <w:rsid w:val="00DE1B89"/>
    <w:rsid w:val="00E247DD"/>
    <w:rsid w:val="00E40DF5"/>
    <w:rsid w:val="00E56EC3"/>
    <w:rsid w:val="00E72F10"/>
    <w:rsid w:val="00E813F4"/>
    <w:rsid w:val="00EA20B8"/>
    <w:rsid w:val="00EB5A7B"/>
    <w:rsid w:val="00EB5D2E"/>
    <w:rsid w:val="00EC6BB5"/>
    <w:rsid w:val="00ED16EC"/>
    <w:rsid w:val="00ED1D65"/>
    <w:rsid w:val="00F02D12"/>
    <w:rsid w:val="00F03DF2"/>
    <w:rsid w:val="00F059A5"/>
    <w:rsid w:val="00F308EC"/>
    <w:rsid w:val="00F41083"/>
    <w:rsid w:val="00F418F7"/>
    <w:rsid w:val="00F43F10"/>
    <w:rsid w:val="00F51970"/>
    <w:rsid w:val="00F576CB"/>
    <w:rsid w:val="00F57D16"/>
    <w:rsid w:val="00F71F53"/>
    <w:rsid w:val="00F7736E"/>
    <w:rsid w:val="00F776EE"/>
    <w:rsid w:val="00F83E3D"/>
    <w:rsid w:val="00F9489C"/>
    <w:rsid w:val="00FA01B0"/>
    <w:rsid w:val="00FB1506"/>
    <w:rsid w:val="00FB257D"/>
    <w:rsid w:val="00FD1FCA"/>
    <w:rsid w:val="00FD3326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A4FD"/>
  <w15:docId w15:val="{E4BE4C27-671E-5C45-9D2B-D6025A3F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8D268B"/>
    <w:pPr>
      <w:widowControl w:val="0"/>
      <w:autoSpaceDE w:val="0"/>
      <w:autoSpaceDN w:val="0"/>
      <w:spacing w:after="0" w:line="240" w:lineRule="auto"/>
      <w:ind w:left="3723"/>
      <w:jc w:val="center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083"/>
  </w:style>
  <w:style w:type="paragraph" w:styleId="Pidipagina">
    <w:name w:val="footer"/>
    <w:basedOn w:val="Normale"/>
    <w:link w:val="PidipaginaCarattere"/>
    <w:uiPriority w:val="99"/>
    <w:unhideWhenUsed/>
    <w:rsid w:val="00F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083"/>
  </w:style>
  <w:style w:type="character" w:styleId="Collegamentoipertestuale">
    <w:name w:val="Hyperlink"/>
    <w:basedOn w:val="Carpredefinitoparagrafo"/>
    <w:uiPriority w:val="99"/>
    <w:unhideWhenUsed/>
    <w:rsid w:val="00971C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1CF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0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2999"/>
    <w:pPr>
      <w:widowControl w:val="0"/>
      <w:autoSpaceDE w:val="0"/>
      <w:autoSpaceDN w:val="0"/>
      <w:spacing w:before="58" w:after="0" w:line="240" w:lineRule="auto"/>
      <w:ind w:left="653" w:hanging="428"/>
      <w:jc w:val="both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nhideWhenUsed/>
    <w:rsid w:val="001A2999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1A2999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33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D268B"/>
    <w:rPr>
      <w:rFonts w:ascii="Calibri" w:eastAsia="Times New Roman" w:hAnsi="Calibri" w:cs="Calibri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421E9D"/>
  </w:style>
  <w:style w:type="character" w:styleId="Menzionenonrisolta">
    <w:name w:val="Unresolved Mention"/>
    <w:basedOn w:val="Carpredefinitoparagrafo"/>
    <w:uiPriority w:val="99"/>
    <w:semiHidden/>
    <w:unhideWhenUsed/>
    <w:rsid w:val="003C3825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7736E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7736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44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444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4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s18000q@pec.istruzione.it" TargetMode="External"/><Relationship Id="rId2" Type="http://schemas.openxmlformats.org/officeDocument/2006/relationships/hyperlink" Target="mailto:taps18000q@istruzione.it" TargetMode="External"/><Relationship Id="rId1" Type="http://schemas.openxmlformats.org/officeDocument/2006/relationships/hyperlink" Target="http://www.liceoderuggie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lli\Downloads\delmerito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EF875-5FAE-4FC0-AE86-824DB39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C:\Users\Grilli\Downloads\delmerito nuova.dotx</Template>
  <TotalTime>34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Grilli</dc:creator>
  <cp:lastModifiedBy>Microsoft Office User</cp:lastModifiedBy>
  <cp:revision>19</cp:revision>
  <cp:lastPrinted>2023-04-28T09:03:00Z</cp:lastPrinted>
  <dcterms:created xsi:type="dcterms:W3CDTF">2023-05-05T03:35:00Z</dcterms:created>
  <dcterms:modified xsi:type="dcterms:W3CDTF">2024-01-25T15:43:00Z</dcterms:modified>
</cp:coreProperties>
</file>