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16B38" w14:textId="77777777" w:rsidR="00F41083" w:rsidRPr="0091443B" w:rsidRDefault="00F41083" w:rsidP="0091443B">
      <w:pPr>
        <w:spacing w:after="0" w:line="240" w:lineRule="auto"/>
        <w:ind w:left="283" w:right="283"/>
        <w:rPr>
          <w:rFonts w:cstheme="minorHAnsi"/>
          <w:sz w:val="24"/>
          <w:szCs w:val="24"/>
        </w:rPr>
      </w:pPr>
    </w:p>
    <w:p w14:paraId="7C7B05A7" w14:textId="77777777" w:rsidR="003D5586" w:rsidRPr="0091443B" w:rsidRDefault="003D5586" w:rsidP="0091443B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5586" w:rsidRPr="0091443B" w14:paraId="7C486CE4" w14:textId="77777777" w:rsidTr="00BE09A0">
        <w:tc>
          <w:tcPr>
            <w:tcW w:w="10606" w:type="dxa"/>
          </w:tcPr>
          <w:p w14:paraId="1694CE5B" w14:textId="268053CF" w:rsidR="003D5586" w:rsidRPr="0091443B" w:rsidRDefault="003D5586" w:rsidP="0091443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1443B">
              <w:rPr>
                <w:rFonts w:cstheme="minorHAnsi"/>
                <w:bCs/>
                <w:sz w:val="24"/>
                <w:szCs w:val="24"/>
              </w:rPr>
              <w:t>PNRR – Missione 4: Istruzione e Ricerca. Componente 1 - Potenziamento dell’offerta e dei servizi di istruzione: dagli Asili all’Università, del Piano Nazionale di Ripresa e Resilienza, finanziato dall’Unione Europea, Next Generation UE. Linea di investimento 1.4: “</w:t>
            </w:r>
            <w:r w:rsidRPr="0091443B">
              <w:rPr>
                <w:rFonts w:cstheme="minorHAnsi"/>
                <w:bCs/>
                <w:i/>
                <w:sz w:val="24"/>
                <w:szCs w:val="24"/>
              </w:rPr>
              <w:t>Intervento straordinario finalizzato alla riduzione dei divari territoriali nella Scuola Secondaria di I e II Grado e alla lotta alla dispersione scolastica</w:t>
            </w:r>
            <w:r w:rsidRPr="0091443B">
              <w:rPr>
                <w:rFonts w:cstheme="minorHAnsi"/>
                <w:bCs/>
                <w:sz w:val="24"/>
                <w:szCs w:val="24"/>
              </w:rPr>
              <w:t>”.</w:t>
            </w:r>
          </w:p>
          <w:p w14:paraId="65BD481B" w14:textId="241BE812" w:rsidR="008F3DBA" w:rsidRPr="0091443B" w:rsidRDefault="003D1976" w:rsidP="0091443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1443B">
              <w:rPr>
                <w:rFonts w:cstheme="minorHAnsi"/>
                <w:bCs/>
                <w:sz w:val="24"/>
                <w:szCs w:val="24"/>
              </w:rPr>
              <w:t xml:space="preserve">Accordo di concessione - </w:t>
            </w:r>
            <w:r w:rsidR="008F3DBA" w:rsidRPr="0091443B">
              <w:rPr>
                <w:rFonts w:cstheme="minorHAnsi"/>
                <w:bCs/>
                <w:sz w:val="24"/>
                <w:szCs w:val="24"/>
              </w:rPr>
              <w:t>Ministero dell’Istruzione e del Merito: AOOGABMI.Reg.Uff.0050698 del 18/03/2023.</w:t>
            </w:r>
          </w:p>
          <w:p w14:paraId="298425DA" w14:textId="77777777" w:rsidR="003D5586" w:rsidRPr="0091443B" w:rsidRDefault="003D5586" w:rsidP="0091443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1443B">
              <w:rPr>
                <w:rFonts w:cstheme="minorHAnsi"/>
                <w:bCs/>
                <w:sz w:val="24"/>
                <w:szCs w:val="24"/>
              </w:rPr>
              <w:t xml:space="preserve">Codice Progetto: </w:t>
            </w:r>
            <w:r w:rsidR="008F3DBA" w:rsidRPr="0091443B">
              <w:rPr>
                <w:rFonts w:cstheme="minorHAnsi"/>
                <w:b/>
                <w:bCs/>
                <w:sz w:val="24"/>
                <w:szCs w:val="24"/>
              </w:rPr>
              <w:t>M4C1I1.4-2022-981-P-13265</w:t>
            </w:r>
            <w:r w:rsidRPr="0091443B">
              <w:rPr>
                <w:rFonts w:cstheme="minorHAnsi"/>
                <w:bCs/>
                <w:sz w:val="24"/>
                <w:szCs w:val="24"/>
              </w:rPr>
              <w:t>.  Titolo</w:t>
            </w:r>
            <w:r w:rsidR="00FD3326" w:rsidRPr="0091443B">
              <w:rPr>
                <w:rFonts w:cstheme="minorHAnsi"/>
                <w:bCs/>
                <w:sz w:val="24"/>
                <w:szCs w:val="24"/>
              </w:rPr>
              <w:t xml:space="preserve"> progetto</w:t>
            </w:r>
            <w:r w:rsidRPr="0091443B">
              <w:rPr>
                <w:rFonts w:cstheme="minorHAnsi"/>
                <w:bCs/>
                <w:sz w:val="24"/>
                <w:szCs w:val="24"/>
              </w:rPr>
              <w:t>: “</w:t>
            </w:r>
            <w:r w:rsidRPr="0091443B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In te </w:t>
            </w:r>
            <w:proofErr w:type="spellStart"/>
            <w:r w:rsidRPr="0091443B">
              <w:rPr>
                <w:rFonts w:cstheme="minorHAnsi"/>
                <w:b/>
                <w:bCs/>
                <w:i/>
                <w:sz w:val="24"/>
                <w:szCs w:val="24"/>
              </w:rPr>
              <w:t>ipsum</w:t>
            </w:r>
            <w:proofErr w:type="spellEnd"/>
            <w:r w:rsidRPr="0091443B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crede</w:t>
            </w:r>
            <w:r w:rsidRPr="0091443B">
              <w:rPr>
                <w:rFonts w:cstheme="minorHAnsi"/>
                <w:bCs/>
                <w:sz w:val="24"/>
                <w:szCs w:val="24"/>
              </w:rPr>
              <w:t>”</w:t>
            </w:r>
          </w:p>
          <w:p w14:paraId="4DACE134" w14:textId="77777777" w:rsidR="003D5586" w:rsidRPr="0091443B" w:rsidRDefault="003D5586" w:rsidP="0091443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1443B">
              <w:rPr>
                <w:rFonts w:cstheme="minorHAnsi"/>
                <w:bCs/>
                <w:sz w:val="24"/>
                <w:szCs w:val="24"/>
              </w:rPr>
              <w:t xml:space="preserve">CUP: </w:t>
            </w:r>
            <w:r w:rsidRPr="0091443B">
              <w:rPr>
                <w:rFonts w:cstheme="minorHAnsi"/>
                <w:b/>
                <w:bCs/>
                <w:sz w:val="24"/>
                <w:szCs w:val="24"/>
              </w:rPr>
              <w:t>C24D22002240006</w:t>
            </w:r>
          </w:p>
        </w:tc>
      </w:tr>
    </w:tbl>
    <w:p w14:paraId="01866157" w14:textId="77777777" w:rsidR="003D5586" w:rsidRPr="0091443B" w:rsidRDefault="003D5586" w:rsidP="0091443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C7FCA57" w14:textId="77777777" w:rsidR="00CA060F" w:rsidRPr="0091443B" w:rsidRDefault="00FB257D" w:rsidP="0091443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1443B">
        <w:rPr>
          <w:rFonts w:cstheme="minorHAnsi"/>
          <w:b/>
          <w:bCs/>
          <w:sz w:val="24"/>
          <w:szCs w:val="24"/>
        </w:rPr>
        <w:t>AZIONE DI PREVENZIONE E CONTRASTO ALLA DISPERSIONE SCOLASTICA</w:t>
      </w:r>
    </w:p>
    <w:p w14:paraId="1D8224BE" w14:textId="77777777" w:rsidR="00FB257D" w:rsidRPr="0091443B" w:rsidRDefault="00FB257D" w:rsidP="0091443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1443B">
        <w:rPr>
          <w:rFonts w:cstheme="minorHAnsi"/>
          <w:b/>
          <w:bCs/>
          <w:sz w:val="24"/>
          <w:szCs w:val="24"/>
        </w:rPr>
        <w:t>(D.M. 170/2022)</w:t>
      </w:r>
    </w:p>
    <w:p w14:paraId="3160B01C" w14:textId="43439D27" w:rsidR="00FB257D" w:rsidRPr="0091443B" w:rsidRDefault="00FB257D" w:rsidP="0091443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1443B">
        <w:rPr>
          <w:rFonts w:cstheme="minorHAnsi"/>
          <w:bCs/>
          <w:sz w:val="24"/>
          <w:szCs w:val="24"/>
        </w:rPr>
        <w:t xml:space="preserve">OGGETTO: </w:t>
      </w:r>
      <w:r w:rsidRPr="0091443B">
        <w:rPr>
          <w:rFonts w:cstheme="minorHAnsi"/>
          <w:b/>
          <w:bCs/>
          <w:sz w:val="24"/>
          <w:szCs w:val="24"/>
        </w:rPr>
        <w:t>AVVISO PUBBLICO</w:t>
      </w:r>
      <w:r w:rsidR="00924D3C" w:rsidRPr="0091443B">
        <w:rPr>
          <w:rFonts w:cstheme="minorHAnsi"/>
          <w:bCs/>
          <w:sz w:val="24"/>
          <w:szCs w:val="24"/>
        </w:rPr>
        <w:t xml:space="preserve"> per l’acquisizione delle disponibilità a svolgere attività, nell’ambito del proge</w:t>
      </w:r>
      <w:r w:rsidR="00C25498" w:rsidRPr="0091443B">
        <w:rPr>
          <w:rFonts w:cstheme="minorHAnsi"/>
          <w:bCs/>
          <w:sz w:val="24"/>
          <w:szCs w:val="24"/>
        </w:rPr>
        <w:t>t</w:t>
      </w:r>
      <w:r w:rsidR="00924D3C" w:rsidRPr="0091443B">
        <w:rPr>
          <w:rFonts w:cstheme="minorHAnsi"/>
          <w:bCs/>
          <w:sz w:val="24"/>
          <w:szCs w:val="24"/>
        </w:rPr>
        <w:t>to PNRR – M4C1I1.4-2022-981-P-13265 dal titolo “</w:t>
      </w:r>
      <w:r w:rsidR="00924D3C" w:rsidRPr="0091443B">
        <w:rPr>
          <w:rFonts w:cstheme="minorHAnsi"/>
          <w:b/>
          <w:bCs/>
          <w:i/>
          <w:sz w:val="24"/>
          <w:szCs w:val="24"/>
        </w:rPr>
        <w:t xml:space="preserve">In te </w:t>
      </w:r>
      <w:proofErr w:type="spellStart"/>
      <w:r w:rsidR="00924D3C" w:rsidRPr="0091443B">
        <w:rPr>
          <w:rFonts w:cstheme="minorHAnsi"/>
          <w:b/>
          <w:bCs/>
          <w:i/>
          <w:sz w:val="24"/>
          <w:szCs w:val="24"/>
        </w:rPr>
        <w:t>ipsum</w:t>
      </w:r>
      <w:proofErr w:type="spellEnd"/>
      <w:r w:rsidR="00924D3C" w:rsidRPr="0091443B">
        <w:rPr>
          <w:rFonts w:cstheme="minorHAnsi"/>
          <w:b/>
          <w:bCs/>
          <w:i/>
          <w:sz w:val="24"/>
          <w:szCs w:val="24"/>
        </w:rPr>
        <w:t xml:space="preserve"> crede</w:t>
      </w:r>
      <w:r w:rsidR="00924D3C" w:rsidRPr="0091443B">
        <w:rPr>
          <w:rFonts w:cstheme="minorHAnsi"/>
          <w:bCs/>
          <w:sz w:val="24"/>
          <w:szCs w:val="24"/>
        </w:rPr>
        <w:t>”</w:t>
      </w:r>
      <w:r w:rsidR="007A42E4">
        <w:rPr>
          <w:rFonts w:cstheme="minorHAnsi"/>
          <w:bCs/>
          <w:sz w:val="24"/>
          <w:szCs w:val="24"/>
        </w:rPr>
        <w:t xml:space="preserve"> – </w:t>
      </w:r>
      <w:r w:rsidR="008321BD" w:rsidRPr="00B932EA">
        <w:rPr>
          <w:rFonts w:cstheme="minorHAnsi"/>
          <w:b/>
          <w:sz w:val="24"/>
          <w:szCs w:val="24"/>
          <w:u w:val="single"/>
        </w:rPr>
        <w:t>Percorsi formativi e laboratori co-curriculari.</w:t>
      </w:r>
    </w:p>
    <w:p w14:paraId="2DE76542" w14:textId="77777777" w:rsidR="00A162F5" w:rsidRDefault="00A162F5" w:rsidP="0091443B">
      <w:pPr>
        <w:spacing w:after="0" w:line="240" w:lineRule="auto"/>
        <w:ind w:left="244"/>
        <w:jc w:val="right"/>
        <w:rPr>
          <w:rFonts w:cstheme="minorHAnsi"/>
          <w:b/>
          <w:i/>
          <w:sz w:val="24"/>
          <w:szCs w:val="24"/>
        </w:rPr>
      </w:pPr>
    </w:p>
    <w:p w14:paraId="4A0F534E" w14:textId="4C4C806B" w:rsidR="00F7736E" w:rsidRPr="0091443B" w:rsidRDefault="00F7736E" w:rsidP="0091443B">
      <w:pPr>
        <w:spacing w:after="0" w:line="240" w:lineRule="auto"/>
        <w:ind w:left="244"/>
        <w:jc w:val="right"/>
        <w:rPr>
          <w:rFonts w:cstheme="minorHAnsi"/>
          <w:b/>
          <w:i/>
          <w:sz w:val="24"/>
          <w:szCs w:val="24"/>
        </w:rPr>
      </w:pPr>
      <w:r w:rsidRPr="0091443B">
        <w:rPr>
          <w:rFonts w:cstheme="minorHAnsi"/>
          <w:b/>
          <w:i/>
          <w:sz w:val="24"/>
          <w:szCs w:val="24"/>
        </w:rPr>
        <w:t>ALLEGATO</w:t>
      </w:r>
      <w:r w:rsidRPr="0091443B">
        <w:rPr>
          <w:rFonts w:cstheme="minorHAnsi"/>
          <w:b/>
          <w:i/>
          <w:spacing w:val="-1"/>
          <w:sz w:val="24"/>
          <w:szCs w:val="24"/>
        </w:rPr>
        <w:t xml:space="preserve"> </w:t>
      </w:r>
      <w:r w:rsidR="001073B7">
        <w:rPr>
          <w:rFonts w:cstheme="minorHAnsi"/>
          <w:b/>
          <w:i/>
          <w:sz w:val="24"/>
          <w:szCs w:val="24"/>
        </w:rPr>
        <w:t>B</w:t>
      </w:r>
    </w:p>
    <w:p w14:paraId="48FBB598" w14:textId="77777777" w:rsidR="00F7736E" w:rsidRPr="0091443B" w:rsidRDefault="00F7736E" w:rsidP="0091443B">
      <w:pPr>
        <w:pStyle w:val="Titolo1"/>
        <w:ind w:left="5262" w:right="-191" w:firstLine="2291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1443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Al</w:t>
      </w:r>
      <w:r w:rsidRPr="0091443B">
        <w:rPr>
          <w:rFonts w:asciiTheme="minorHAnsi" w:hAnsiTheme="minorHAnsi" w:cstheme="minorHAnsi"/>
          <w:b w:val="0"/>
          <w:bCs w:val="0"/>
          <w:spacing w:val="-11"/>
          <w:sz w:val="24"/>
          <w:szCs w:val="24"/>
        </w:rPr>
        <w:t xml:space="preserve"> </w:t>
      </w:r>
      <w:r w:rsidRPr="0091443B">
        <w:rPr>
          <w:rFonts w:asciiTheme="minorHAnsi" w:hAnsiTheme="minorHAnsi" w:cstheme="minorHAnsi"/>
          <w:b w:val="0"/>
          <w:bCs w:val="0"/>
          <w:sz w:val="24"/>
          <w:szCs w:val="24"/>
        </w:rPr>
        <w:t>Dirigente</w:t>
      </w:r>
      <w:r w:rsidRPr="0091443B">
        <w:rPr>
          <w:rFonts w:asciiTheme="minorHAnsi" w:hAnsiTheme="minorHAnsi" w:cstheme="minorHAnsi"/>
          <w:b w:val="0"/>
          <w:bCs w:val="0"/>
          <w:spacing w:val="-11"/>
          <w:sz w:val="24"/>
          <w:szCs w:val="24"/>
        </w:rPr>
        <w:t xml:space="preserve"> </w:t>
      </w:r>
      <w:r w:rsidRPr="0091443B">
        <w:rPr>
          <w:rFonts w:asciiTheme="minorHAnsi" w:hAnsiTheme="minorHAnsi" w:cstheme="minorHAnsi"/>
          <w:b w:val="0"/>
          <w:bCs w:val="0"/>
          <w:sz w:val="24"/>
          <w:szCs w:val="24"/>
        </w:rPr>
        <w:t>scolastico</w:t>
      </w:r>
    </w:p>
    <w:p w14:paraId="4C305571" w14:textId="77777777" w:rsidR="00F7736E" w:rsidRPr="0091443B" w:rsidRDefault="00F7736E" w:rsidP="0091443B">
      <w:pPr>
        <w:pStyle w:val="Titolo1"/>
        <w:ind w:left="0" w:right="94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FC96F6C" w14:textId="7E2A62ED" w:rsidR="00A162F5" w:rsidRDefault="00A162F5" w:rsidP="00A162F5">
      <w:pPr>
        <w:pStyle w:val="Titolo1"/>
        <w:ind w:left="0" w:right="947"/>
        <w:jc w:val="left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COGNOME NOME: ________________________</w:t>
      </w:r>
    </w:p>
    <w:p w14:paraId="6C169495" w14:textId="0824AF74" w:rsidR="00A162F5" w:rsidRDefault="00A162F5" w:rsidP="00A162F5">
      <w:pPr>
        <w:pStyle w:val="Titolo1"/>
        <w:ind w:left="0" w:right="947"/>
        <w:jc w:val="left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DATA DI NASCITA: _________________________</w:t>
      </w:r>
    </w:p>
    <w:p w14:paraId="00B11AB8" w14:textId="77777777" w:rsidR="00A162F5" w:rsidRDefault="00A162F5" w:rsidP="0091443B">
      <w:pPr>
        <w:pStyle w:val="Titolo1"/>
        <w:ind w:left="0" w:right="947"/>
        <w:rPr>
          <w:rFonts w:asciiTheme="minorHAnsi" w:hAnsiTheme="minorHAnsi" w:cstheme="minorHAnsi"/>
          <w:bCs w:val="0"/>
          <w:sz w:val="24"/>
          <w:szCs w:val="24"/>
        </w:rPr>
      </w:pPr>
    </w:p>
    <w:p w14:paraId="404211AA" w14:textId="77777777" w:rsidR="00A162F5" w:rsidRDefault="00A162F5" w:rsidP="0091443B">
      <w:pPr>
        <w:pStyle w:val="Titolo1"/>
        <w:ind w:left="0" w:right="947"/>
        <w:rPr>
          <w:rFonts w:asciiTheme="minorHAnsi" w:hAnsiTheme="minorHAnsi" w:cstheme="minorHAnsi"/>
          <w:bCs w:val="0"/>
          <w:sz w:val="24"/>
          <w:szCs w:val="24"/>
        </w:rPr>
      </w:pPr>
    </w:p>
    <w:p w14:paraId="649408E1" w14:textId="3AAF9448" w:rsidR="00A162F5" w:rsidRDefault="008E5FEF" w:rsidP="0091443B">
      <w:pPr>
        <w:pStyle w:val="Titolo1"/>
        <w:ind w:left="0" w:right="947"/>
        <w:rPr>
          <w:rFonts w:asciiTheme="minorHAnsi" w:hAnsiTheme="minorHAnsi" w:cstheme="minorHAnsi"/>
          <w:bCs w:val="0"/>
          <w:sz w:val="24"/>
          <w:szCs w:val="24"/>
        </w:rPr>
      </w:pPr>
      <w:r w:rsidRPr="008E5FEF">
        <w:rPr>
          <w:rFonts w:asciiTheme="minorHAnsi" w:hAnsiTheme="minorHAnsi" w:cstheme="minorHAnsi"/>
          <w:bCs w:val="0"/>
          <w:sz w:val="24"/>
          <w:szCs w:val="24"/>
        </w:rPr>
        <w:t>Scheda di autovalutazione dei titoli e delle esperienze professionali</w:t>
      </w:r>
    </w:p>
    <w:p w14:paraId="7CD8630C" w14:textId="77777777" w:rsidR="008E5FEF" w:rsidRDefault="008E5FEF" w:rsidP="0091443B">
      <w:pPr>
        <w:pStyle w:val="Titolo1"/>
        <w:ind w:left="0" w:right="947"/>
        <w:rPr>
          <w:rFonts w:asciiTheme="minorHAnsi" w:hAnsiTheme="minorHAnsi" w:cstheme="minorHAnsi"/>
          <w:bCs w:val="0"/>
          <w:sz w:val="24"/>
          <w:szCs w:val="24"/>
        </w:rPr>
      </w:pPr>
    </w:p>
    <w:p w14:paraId="1EAD54D4" w14:textId="6BD2BD20" w:rsidR="00A162F5" w:rsidRPr="0091443B" w:rsidRDefault="00A162F5" w:rsidP="00A162F5">
      <w:pPr>
        <w:pStyle w:val="Titolo1"/>
        <w:ind w:left="0" w:right="947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ATTENZIONE: nella colonna AUTOVALUTAZIONE inserire il punteggio assegnatosi </w:t>
      </w:r>
      <w:r w:rsidRPr="00A162F5">
        <w:rPr>
          <w:rFonts w:asciiTheme="minorHAnsi" w:hAnsiTheme="minorHAnsi" w:cstheme="minorHAnsi"/>
          <w:bCs w:val="0"/>
          <w:sz w:val="24"/>
          <w:szCs w:val="24"/>
          <w:u w:val="single"/>
        </w:rPr>
        <w:t>congiuntamente al numero della pagina del Curriculum Vitae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 in cui poter rintracciare il possesso del titolo dichiarato. Sul CV </w:t>
      </w:r>
      <w:r w:rsidRPr="00A162F5">
        <w:rPr>
          <w:rFonts w:asciiTheme="minorHAnsi" w:hAnsiTheme="minorHAnsi" w:cstheme="minorHAnsi"/>
          <w:bCs w:val="0"/>
          <w:sz w:val="24"/>
          <w:szCs w:val="24"/>
          <w:u w:val="single"/>
        </w:rPr>
        <w:t>detto titolo dovrà essere a sua volta evidenziato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 (Uso di grassetto o sottolineato o uso di evidenziatore, modalità a scelta purch</w:t>
      </w:r>
      <w:r w:rsidR="00C64A70">
        <w:rPr>
          <w:rFonts w:asciiTheme="minorHAnsi" w:hAnsiTheme="minorHAnsi" w:cstheme="minorHAnsi"/>
          <w:bCs w:val="0"/>
          <w:sz w:val="24"/>
          <w:szCs w:val="24"/>
        </w:rPr>
        <w:t>é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 facilmente individuabile)</w:t>
      </w:r>
    </w:p>
    <w:p w14:paraId="4DA65304" w14:textId="3C412251" w:rsidR="00F7736E" w:rsidRDefault="00F7736E" w:rsidP="0091443B">
      <w:pPr>
        <w:pStyle w:val="Titolo1"/>
        <w:ind w:left="0" w:right="947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9CE4AFA" w14:textId="103C9C95" w:rsidR="00BD5AC7" w:rsidRPr="0091443B" w:rsidRDefault="00BD5AC7" w:rsidP="0091443B">
      <w:pPr>
        <w:pStyle w:val="Titolo1"/>
        <w:ind w:left="0" w:right="947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206"/>
        <w:gridCol w:w="1142"/>
        <w:gridCol w:w="1276"/>
        <w:gridCol w:w="2410"/>
      </w:tblGrid>
      <w:tr w:rsidR="000D6C9D" w:rsidRPr="00B6531B" w14:paraId="65E3131F" w14:textId="5C1D0DB9" w:rsidTr="00385ECE">
        <w:tc>
          <w:tcPr>
            <w:tcW w:w="10632" w:type="dxa"/>
            <w:gridSpan w:val="5"/>
            <w:shd w:val="clear" w:color="auto" w:fill="auto"/>
          </w:tcPr>
          <w:p w14:paraId="61A44D65" w14:textId="7F615D6D" w:rsidR="000D6C9D" w:rsidRDefault="000D6C9D" w:rsidP="00D331BF">
            <w:pPr>
              <w:spacing w:before="40" w:after="40" w:line="3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 IN POSSESSO DI LAUREA</w:t>
            </w:r>
          </w:p>
        </w:tc>
      </w:tr>
      <w:tr w:rsidR="000D6C9D" w:rsidRPr="00B6531B" w14:paraId="41280A26" w14:textId="130DBB90" w:rsidTr="00385ECE">
        <w:tc>
          <w:tcPr>
            <w:tcW w:w="5804" w:type="dxa"/>
            <w:gridSpan w:val="2"/>
            <w:shd w:val="clear" w:color="auto" w:fill="auto"/>
          </w:tcPr>
          <w:p w14:paraId="32635CEF" w14:textId="77777777" w:rsidR="000D6C9D" w:rsidRPr="00B6531B" w:rsidRDefault="000D6C9D" w:rsidP="006623B8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before="40" w:after="40" w:line="300" w:lineRule="exact"/>
              <w:ind w:left="426" w:hanging="426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531B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PROFESSIONALI/CULTURALI</w:t>
            </w:r>
          </w:p>
        </w:tc>
        <w:tc>
          <w:tcPr>
            <w:tcW w:w="1142" w:type="dxa"/>
            <w:shd w:val="clear" w:color="auto" w:fill="auto"/>
          </w:tcPr>
          <w:p w14:paraId="28F103B5" w14:textId="77777777" w:rsidR="000D6C9D" w:rsidRPr="00B6531B" w:rsidRDefault="000D6C9D" w:rsidP="00D331BF">
            <w:pPr>
              <w:spacing w:before="40" w:after="40" w:line="3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531B">
              <w:rPr>
                <w:rFonts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276" w:type="dxa"/>
            <w:shd w:val="clear" w:color="auto" w:fill="auto"/>
          </w:tcPr>
          <w:p w14:paraId="7646307F" w14:textId="7E7A59FC" w:rsidR="000D6C9D" w:rsidRPr="00B6531B" w:rsidRDefault="000D6C9D" w:rsidP="00D331BF">
            <w:pPr>
              <w:spacing w:before="40" w:after="40" w:line="3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531B">
              <w:rPr>
                <w:rFonts w:cstheme="minorHAnsi"/>
                <w:b/>
                <w:sz w:val="20"/>
                <w:szCs w:val="20"/>
              </w:rPr>
              <w:t>AUTOVALUTAZIONE</w:t>
            </w:r>
          </w:p>
        </w:tc>
        <w:tc>
          <w:tcPr>
            <w:tcW w:w="2410" w:type="dxa"/>
            <w:shd w:val="clear" w:color="auto" w:fill="auto"/>
          </w:tcPr>
          <w:p w14:paraId="788C2E5A" w14:textId="77777777" w:rsidR="000D6C9D" w:rsidRDefault="00385ECE" w:rsidP="00D331BF">
            <w:pPr>
              <w:spacing w:before="40" w:after="40" w:line="3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VALUTAZIONE</w:t>
            </w:r>
          </w:p>
          <w:p w14:paraId="10E13D03" w14:textId="15710942" w:rsidR="00385ECE" w:rsidRPr="00B6531B" w:rsidRDefault="00385ECE" w:rsidP="00D331BF">
            <w:pPr>
              <w:spacing w:before="40" w:after="40" w:line="3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COMMISSIONE</w:t>
            </w:r>
          </w:p>
        </w:tc>
      </w:tr>
      <w:tr w:rsidR="000D6C9D" w:rsidRPr="00F71B77" w14:paraId="55AEA90F" w14:textId="4F9D1E60" w:rsidTr="000D6C9D">
        <w:tc>
          <w:tcPr>
            <w:tcW w:w="598" w:type="dxa"/>
            <w:shd w:val="clear" w:color="auto" w:fill="auto"/>
          </w:tcPr>
          <w:p w14:paraId="381A3403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A.1</w:t>
            </w:r>
          </w:p>
        </w:tc>
        <w:tc>
          <w:tcPr>
            <w:tcW w:w="5206" w:type="dxa"/>
            <w:shd w:val="clear" w:color="auto" w:fill="auto"/>
          </w:tcPr>
          <w:p w14:paraId="604A399E" w14:textId="564F6DD3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156A9C">
              <w:rPr>
                <w:rFonts w:cstheme="minorHAnsi"/>
                <w:sz w:val="20"/>
                <w:szCs w:val="20"/>
              </w:rPr>
              <w:t xml:space="preserve">Laurea magistrale </w:t>
            </w:r>
            <w:r>
              <w:rPr>
                <w:rFonts w:cstheme="minorHAnsi"/>
                <w:sz w:val="20"/>
                <w:szCs w:val="20"/>
              </w:rPr>
              <w:t>attinente all’oggetto dell’incarico</w:t>
            </w:r>
            <w:r w:rsidRPr="00156A9C">
              <w:rPr>
                <w:rFonts w:cstheme="minorHAnsi"/>
                <w:sz w:val="20"/>
                <w:szCs w:val="20"/>
              </w:rPr>
              <w:t xml:space="preserve"> o equipollente con punteggio da 66 a 90 </w:t>
            </w:r>
          </w:p>
        </w:tc>
        <w:tc>
          <w:tcPr>
            <w:tcW w:w="1142" w:type="dxa"/>
            <w:shd w:val="clear" w:color="auto" w:fill="auto"/>
          </w:tcPr>
          <w:p w14:paraId="1A915D22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4927DB3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A32350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33E0418E" w14:textId="54B362CC" w:rsidTr="000D6C9D">
        <w:tc>
          <w:tcPr>
            <w:tcW w:w="598" w:type="dxa"/>
            <w:shd w:val="clear" w:color="auto" w:fill="auto"/>
          </w:tcPr>
          <w:p w14:paraId="289877C5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A.2</w:t>
            </w:r>
          </w:p>
        </w:tc>
        <w:tc>
          <w:tcPr>
            <w:tcW w:w="5206" w:type="dxa"/>
            <w:shd w:val="clear" w:color="auto" w:fill="auto"/>
          </w:tcPr>
          <w:p w14:paraId="7C3799CD" w14:textId="20BA9DE2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156A9C">
              <w:rPr>
                <w:rFonts w:cstheme="minorHAnsi"/>
                <w:sz w:val="20"/>
                <w:szCs w:val="20"/>
              </w:rPr>
              <w:t xml:space="preserve">Laurea magistrale </w:t>
            </w:r>
            <w:r>
              <w:rPr>
                <w:rFonts w:cstheme="minorHAnsi"/>
                <w:sz w:val="20"/>
                <w:szCs w:val="20"/>
              </w:rPr>
              <w:t>attinente all’oggetto dell’incarico</w:t>
            </w:r>
            <w:r w:rsidRPr="00156A9C">
              <w:rPr>
                <w:rFonts w:cstheme="minorHAnsi"/>
                <w:sz w:val="20"/>
                <w:szCs w:val="20"/>
              </w:rPr>
              <w:t xml:space="preserve"> o equipollente con punteggio da 91 a 100 </w:t>
            </w:r>
          </w:p>
        </w:tc>
        <w:tc>
          <w:tcPr>
            <w:tcW w:w="1142" w:type="dxa"/>
            <w:shd w:val="clear" w:color="auto" w:fill="auto"/>
          </w:tcPr>
          <w:p w14:paraId="7C145A7C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B13C6D8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E2020E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4AA59A1B" w14:textId="0F05F26B" w:rsidTr="000D6C9D">
        <w:tc>
          <w:tcPr>
            <w:tcW w:w="598" w:type="dxa"/>
            <w:shd w:val="clear" w:color="auto" w:fill="auto"/>
          </w:tcPr>
          <w:p w14:paraId="3D3FBDD3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A.3</w:t>
            </w:r>
          </w:p>
        </w:tc>
        <w:tc>
          <w:tcPr>
            <w:tcW w:w="5206" w:type="dxa"/>
            <w:shd w:val="clear" w:color="auto" w:fill="auto"/>
          </w:tcPr>
          <w:p w14:paraId="51622E4E" w14:textId="04601F22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156A9C">
              <w:rPr>
                <w:rFonts w:cstheme="minorHAnsi"/>
                <w:sz w:val="20"/>
                <w:szCs w:val="20"/>
              </w:rPr>
              <w:t xml:space="preserve">Laurea magistrale </w:t>
            </w:r>
            <w:r>
              <w:rPr>
                <w:rFonts w:cstheme="minorHAnsi"/>
                <w:sz w:val="20"/>
                <w:szCs w:val="20"/>
              </w:rPr>
              <w:t>attinente all’oggetto dell’incarico</w:t>
            </w:r>
            <w:r w:rsidRPr="00156A9C">
              <w:rPr>
                <w:rFonts w:cstheme="minorHAnsi"/>
                <w:sz w:val="20"/>
                <w:szCs w:val="20"/>
              </w:rPr>
              <w:t xml:space="preserve"> o equipollente con punteggio da 101 a 105 </w:t>
            </w:r>
          </w:p>
        </w:tc>
        <w:tc>
          <w:tcPr>
            <w:tcW w:w="1142" w:type="dxa"/>
            <w:shd w:val="clear" w:color="auto" w:fill="auto"/>
          </w:tcPr>
          <w:p w14:paraId="3E973A55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01E4059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31BBD9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5EF107F6" w14:textId="5506CD7A" w:rsidTr="000D6C9D">
        <w:tc>
          <w:tcPr>
            <w:tcW w:w="598" w:type="dxa"/>
            <w:shd w:val="clear" w:color="auto" w:fill="auto"/>
          </w:tcPr>
          <w:p w14:paraId="4E15E5BC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A.4</w:t>
            </w:r>
          </w:p>
        </w:tc>
        <w:tc>
          <w:tcPr>
            <w:tcW w:w="5206" w:type="dxa"/>
            <w:shd w:val="clear" w:color="auto" w:fill="auto"/>
          </w:tcPr>
          <w:p w14:paraId="391B34AA" w14:textId="1D48BF5F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156A9C">
              <w:rPr>
                <w:rFonts w:cstheme="minorHAnsi"/>
                <w:sz w:val="20"/>
                <w:szCs w:val="20"/>
              </w:rPr>
              <w:t xml:space="preserve">Laurea magistrale </w:t>
            </w:r>
            <w:r>
              <w:rPr>
                <w:rFonts w:cstheme="minorHAnsi"/>
                <w:sz w:val="20"/>
                <w:szCs w:val="20"/>
              </w:rPr>
              <w:t>attinente all’oggetto dell’incarico</w:t>
            </w:r>
            <w:r w:rsidRPr="00156A9C">
              <w:rPr>
                <w:rFonts w:cstheme="minorHAnsi"/>
                <w:sz w:val="20"/>
                <w:szCs w:val="20"/>
              </w:rPr>
              <w:t xml:space="preserve"> o </w:t>
            </w:r>
            <w:proofErr w:type="gramStart"/>
            <w:r w:rsidRPr="00156A9C">
              <w:rPr>
                <w:rFonts w:cstheme="minorHAnsi"/>
                <w:sz w:val="20"/>
                <w:szCs w:val="20"/>
              </w:rPr>
              <w:t xml:space="preserve">equipollente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6A9C">
              <w:rPr>
                <w:rFonts w:cstheme="minorHAnsi"/>
                <w:sz w:val="20"/>
                <w:szCs w:val="20"/>
              </w:rPr>
              <w:t>con</w:t>
            </w:r>
            <w:proofErr w:type="gramEnd"/>
            <w:r w:rsidRPr="00156A9C">
              <w:rPr>
                <w:rFonts w:cstheme="minorHAnsi"/>
                <w:sz w:val="20"/>
                <w:szCs w:val="20"/>
              </w:rPr>
              <w:t xml:space="preserve"> punteggio da 106 a 110 </w:t>
            </w:r>
          </w:p>
        </w:tc>
        <w:tc>
          <w:tcPr>
            <w:tcW w:w="1142" w:type="dxa"/>
            <w:shd w:val="clear" w:color="auto" w:fill="auto"/>
          </w:tcPr>
          <w:p w14:paraId="63C02FA7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0757F29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05A906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07CA1592" w14:textId="6D724C60" w:rsidTr="000D6C9D">
        <w:tc>
          <w:tcPr>
            <w:tcW w:w="598" w:type="dxa"/>
            <w:shd w:val="clear" w:color="auto" w:fill="auto"/>
          </w:tcPr>
          <w:p w14:paraId="5FCB5097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lastRenderedPageBreak/>
              <w:t>A.5</w:t>
            </w:r>
          </w:p>
        </w:tc>
        <w:tc>
          <w:tcPr>
            <w:tcW w:w="5206" w:type="dxa"/>
            <w:shd w:val="clear" w:color="auto" w:fill="auto"/>
          </w:tcPr>
          <w:p w14:paraId="15DFA419" w14:textId="27294A80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156A9C">
              <w:rPr>
                <w:rFonts w:cstheme="minorHAnsi"/>
                <w:sz w:val="20"/>
                <w:szCs w:val="20"/>
              </w:rPr>
              <w:t xml:space="preserve">Laurea magistrale </w:t>
            </w:r>
            <w:r>
              <w:rPr>
                <w:rFonts w:cstheme="minorHAnsi"/>
                <w:sz w:val="20"/>
                <w:szCs w:val="20"/>
              </w:rPr>
              <w:t>attinente all’oggetto dell’incarico</w:t>
            </w:r>
            <w:r w:rsidRPr="00156A9C">
              <w:rPr>
                <w:rFonts w:cstheme="minorHAnsi"/>
                <w:sz w:val="20"/>
                <w:szCs w:val="20"/>
              </w:rPr>
              <w:t xml:space="preserve"> o equipollente </w:t>
            </w:r>
            <w:proofErr w:type="gramStart"/>
            <w:r w:rsidRPr="00156A9C">
              <w:rPr>
                <w:rFonts w:cstheme="minorHAnsi"/>
                <w:sz w:val="20"/>
                <w:szCs w:val="20"/>
              </w:rPr>
              <w:t>con  lode</w:t>
            </w:r>
            <w:proofErr w:type="gramEnd"/>
            <w:r w:rsidRPr="00156A9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shd w:val="clear" w:color="auto" w:fill="auto"/>
          </w:tcPr>
          <w:p w14:paraId="3FA7147F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F95F1A8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E8E9A6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525267BB" w14:textId="7282A6E3" w:rsidTr="000D6C9D">
        <w:tc>
          <w:tcPr>
            <w:tcW w:w="598" w:type="dxa"/>
            <w:shd w:val="clear" w:color="auto" w:fill="auto"/>
          </w:tcPr>
          <w:p w14:paraId="6EAA35D0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A.6</w:t>
            </w:r>
          </w:p>
        </w:tc>
        <w:tc>
          <w:tcPr>
            <w:tcW w:w="5206" w:type="dxa"/>
            <w:shd w:val="clear" w:color="auto" w:fill="auto"/>
          </w:tcPr>
          <w:p w14:paraId="12DF5A1C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156A9C">
              <w:rPr>
                <w:rFonts w:cstheme="minorHAnsi"/>
                <w:sz w:val="20"/>
                <w:szCs w:val="20"/>
              </w:rPr>
              <w:t xml:space="preserve">Per ogni ulteriore laurea </w:t>
            </w:r>
          </w:p>
        </w:tc>
        <w:tc>
          <w:tcPr>
            <w:tcW w:w="1142" w:type="dxa"/>
            <w:shd w:val="clear" w:color="auto" w:fill="auto"/>
          </w:tcPr>
          <w:p w14:paraId="1D90AD3B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CFF52E0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494EB3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177586BE" w14:textId="71E2A9F9" w:rsidTr="000D6C9D">
        <w:tc>
          <w:tcPr>
            <w:tcW w:w="598" w:type="dxa"/>
            <w:shd w:val="clear" w:color="auto" w:fill="auto"/>
          </w:tcPr>
          <w:p w14:paraId="3E624CB9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A.7</w:t>
            </w:r>
          </w:p>
        </w:tc>
        <w:tc>
          <w:tcPr>
            <w:tcW w:w="5206" w:type="dxa"/>
            <w:shd w:val="clear" w:color="auto" w:fill="auto"/>
          </w:tcPr>
          <w:p w14:paraId="5C261C3D" w14:textId="22A19AD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Dottorato di ricerca nelle discipline attinenti </w:t>
            </w:r>
            <w:r>
              <w:rPr>
                <w:rFonts w:cstheme="minorHAnsi"/>
                <w:sz w:val="20"/>
                <w:szCs w:val="20"/>
              </w:rPr>
              <w:t>all’oggetto</w:t>
            </w:r>
            <w:r w:rsidRPr="00156A9C">
              <w:rPr>
                <w:rFonts w:cstheme="minorHAnsi"/>
                <w:sz w:val="20"/>
                <w:szCs w:val="20"/>
              </w:rPr>
              <w:t xml:space="preserve"> del presente bando</w:t>
            </w:r>
          </w:p>
        </w:tc>
        <w:tc>
          <w:tcPr>
            <w:tcW w:w="1142" w:type="dxa"/>
            <w:shd w:val="clear" w:color="auto" w:fill="auto"/>
          </w:tcPr>
          <w:p w14:paraId="3D16317E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3 (</w:t>
            </w:r>
            <w:proofErr w:type="spellStart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6)</w:t>
            </w:r>
          </w:p>
        </w:tc>
        <w:tc>
          <w:tcPr>
            <w:tcW w:w="1276" w:type="dxa"/>
          </w:tcPr>
          <w:p w14:paraId="4B381151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9FA328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05AAF9A7" w14:textId="5E98D424" w:rsidTr="000D6C9D">
        <w:tc>
          <w:tcPr>
            <w:tcW w:w="598" w:type="dxa"/>
            <w:shd w:val="clear" w:color="auto" w:fill="auto"/>
          </w:tcPr>
          <w:p w14:paraId="12BEE3F1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A.8</w:t>
            </w:r>
          </w:p>
        </w:tc>
        <w:tc>
          <w:tcPr>
            <w:tcW w:w="5206" w:type="dxa"/>
            <w:shd w:val="clear" w:color="auto" w:fill="auto"/>
          </w:tcPr>
          <w:p w14:paraId="403B61E1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Per ogni master universitario o diploma di specializzazione post laurea di durata inferiore ad un anno, attinente </w:t>
            </w:r>
            <w:proofErr w:type="gramStart"/>
            <w:r w:rsidRPr="00156A9C">
              <w:rPr>
                <w:rFonts w:cstheme="minorHAnsi"/>
                <w:sz w:val="20"/>
                <w:szCs w:val="20"/>
              </w:rPr>
              <w:t>l’attività</w:t>
            </w:r>
            <w:proofErr w:type="gramEnd"/>
            <w:r w:rsidRPr="00156A9C">
              <w:rPr>
                <w:rFonts w:cstheme="minorHAnsi"/>
                <w:sz w:val="20"/>
                <w:szCs w:val="20"/>
              </w:rPr>
              <w:t xml:space="preserve"> oggetto del presente bando</w:t>
            </w:r>
          </w:p>
        </w:tc>
        <w:tc>
          <w:tcPr>
            <w:tcW w:w="1142" w:type="dxa"/>
            <w:shd w:val="clear" w:color="auto" w:fill="auto"/>
          </w:tcPr>
          <w:p w14:paraId="4126B999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1 (</w:t>
            </w:r>
            <w:proofErr w:type="spellStart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1276" w:type="dxa"/>
          </w:tcPr>
          <w:p w14:paraId="4990984A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0F4EFB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7ABCB637" w14:textId="497092FC" w:rsidTr="000D6C9D">
        <w:tc>
          <w:tcPr>
            <w:tcW w:w="598" w:type="dxa"/>
            <w:shd w:val="clear" w:color="auto" w:fill="auto"/>
          </w:tcPr>
          <w:p w14:paraId="0B3831B2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A.9</w:t>
            </w:r>
          </w:p>
        </w:tc>
        <w:tc>
          <w:tcPr>
            <w:tcW w:w="5206" w:type="dxa"/>
            <w:shd w:val="clear" w:color="auto" w:fill="auto"/>
          </w:tcPr>
          <w:p w14:paraId="05D72BB8" w14:textId="0BA2668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Per ogni titolo di abilitazione all’insegnamento nelle classi di concorso attinenti </w:t>
            </w:r>
            <w:r>
              <w:rPr>
                <w:rFonts w:cstheme="minorHAnsi"/>
                <w:sz w:val="20"/>
                <w:szCs w:val="20"/>
              </w:rPr>
              <w:t>all’oggetto dell’incarico</w:t>
            </w:r>
          </w:p>
        </w:tc>
        <w:tc>
          <w:tcPr>
            <w:tcW w:w="1142" w:type="dxa"/>
            <w:shd w:val="clear" w:color="auto" w:fill="auto"/>
          </w:tcPr>
          <w:p w14:paraId="2AB4F235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2 (</w:t>
            </w:r>
            <w:proofErr w:type="spellStart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4)</w:t>
            </w:r>
          </w:p>
        </w:tc>
        <w:tc>
          <w:tcPr>
            <w:tcW w:w="1276" w:type="dxa"/>
          </w:tcPr>
          <w:p w14:paraId="6E47EFB3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C3AFC6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01F3D7B9" w14:textId="36C6AEFC" w:rsidTr="000D6C9D">
        <w:tc>
          <w:tcPr>
            <w:tcW w:w="598" w:type="dxa"/>
            <w:shd w:val="clear" w:color="auto" w:fill="auto"/>
          </w:tcPr>
          <w:p w14:paraId="34A74974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A.10</w:t>
            </w:r>
          </w:p>
        </w:tc>
        <w:tc>
          <w:tcPr>
            <w:tcW w:w="5206" w:type="dxa"/>
            <w:shd w:val="clear" w:color="auto" w:fill="auto"/>
          </w:tcPr>
          <w:p w14:paraId="10B9A928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Per ogni ulteriore titolo di abilitazione all’insegnamento </w:t>
            </w:r>
          </w:p>
        </w:tc>
        <w:tc>
          <w:tcPr>
            <w:tcW w:w="1142" w:type="dxa"/>
            <w:shd w:val="clear" w:color="auto" w:fill="auto"/>
          </w:tcPr>
          <w:p w14:paraId="3D9B17FB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0.5 (</w:t>
            </w:r>
            <w:proofErr w:type="spellStart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1276" w:type="dxa"/>
          </w:tcPr>
          <w:p w14:paraId="6379C670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33D8A1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20D56A02" w14:textId="14CCA2BC" w:rsidTr="000D6C9D">
        <w:tc>
          <w:tcPr>
            <w:tcW w:w="598" w:type="dxa"/>
            <w:shd w:val="clear" w:color="auto" w:fill="auto"/>
          </w:tcPr>
          <w:p w14:paraId="02A77807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A.11</w:t>
            </w:r>
          </w:p>
        </w:tc>
        <w:tc>
          <w:tcPr>
            <w:tcW w:w="5206" w:type="dxa"/>
            <w:shd w:val="clear" w:color="auto" w:fill="auto"/>
          </w:tcPr>
          <w:p w14:paraId="6DB45146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Certificazioni informatiche riconosciute dal MIUR (</w:t>
            </w:r>
            <w:r w:rsidRPr="00156A9C">
              <w:rPr>
                <w:rFonts w:cstheme="minorHAnsi"/>
                <w:b/>
                <w:i/>
                <w:sz w:val="20"/>
                <w:szCs w:val="20"/>
              </w:rPr>
              <w:t>ECDL, MOS, EUCIP</w:t>
            </w:r>
            <w:r w:rsidRPr="00156A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399EEC20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1 (</w:t>
            </w:r>
            <w:proofErr w:type="spellStart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3)</w:t>
            </w:r>
          </w:p>
        </w:tc>
        <w:tc>
          <w:tcPr>
            <w:tcW w:w="1276" w:type="dxa"/>
          </w:tcPr>
          <w:p w14:paraId="1B9804B8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8BB25C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29E65F82" w14:textId="4EB98865" w:rsidTr="000D6C9D">
        <w:tc>
          <w:tcPr>
            <w:tcW w:w="598" w:type="dxa"/>
            <w:shd w:val="clear" w:color="auto" w:fill="auto"/>
          </w:tcPr>
          <w:p w14:paraId="36509529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A.12</w:t>
            </w:r>
          </w:p>
        </w:tc>
        <w:tc>
          <w:tcPr>
            <w:tcW w:w="5206" w:type="dxa"/>
            <w:shd w:val="clear" w:color="auto" w:fill="auto"/>
          </w:tcPr>
          <w:p w14:paraId="4C7715D8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Per ogni corso di formazione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156A9C">
              <w:rPr>
                <w:rFonts w:cstheme="minorHAnsi"/>
                <w:sz w:val="20"/>
                <w:szCs w:val="20"/>
              </w:rPr>
              <w:t xml:space="preserve">aggiornamento seguito, nel settore di pertinenza di durata minima di 20 ore </w:t>
            </w:r>
          </w:p>
        </w:tc>
        <w:tc>
          <w:tcPr>
            <w:tcW w:w="1142" w:type="dxa"/>
            <w:shd w:val="clear" w:color="auto" w:fill="auto"/>
          </w:tcPr>
          <w:p w14:paraId="0F8DD20B" w14:textId="5237330C" w:rsidR="000D6C9D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1 per corso</w:t>
            </w:r>
          </w:p>
          <w:p w14:paraId="4EBFA9EA" w14:textId="2AAE379E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4)</w:t>
            </w:r>
          </w:p>
        </w:tc>
        <w:tc>
          <w:tcPr>
            <w:tcW w:w="1276" w:type="dxa"/>
          </w:tcPr>
          <w:p w14:paraId="57282E09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B259D1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4431DC58" w14:textId="52AAA543" w:rsidTr="000D6C9D">
        <w:tc>
          <w:tcPr>
            <w:tcW w:w="598" w:type="dxa"/>
            <w:shd w:val="clear" w:color="auto" w:fill="auto"/>
          </w:tcPr>
          <w:p w14:paraId="05EACE7B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A.13</w:t>
            </w:r>
          </w:p>
        </w:tc>
        <w:tc>
          <w:tcPr>
            <w:tcW w:w="5206" w:type="dxa"/>
            <w:shd w:val="clear" w:color="auto" w:fill="auto"/>
          </w:tcPr>
          <w:p w14:paraId="1BFFE667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Per ogni corso di formazione e aggiornamento, non valutabile alla voce precedente riguardante espressamente metodologie didattiche innovative con particolare riferimento all’uso delle </w:t>
            </w:r>
            <w:r w:rsidRPr="00156A9C">
              <w:rPr>
                <w:rFonts w:cstheme="minorHAnsi"/>
                <w:b/>
                <w:sz w:val="20"/>
                <w:szCs w:val="20"/>
              </w:rPr>
              <w:t>TIC</w:t>
            </w:r>
            <w:r w:rsidRPr="00156A9C">
              <w:rPr>
                <w:rFonts w:cstheme="minorHAnsi"/>
                <w:sz w:val="20"/>
                <w:szCs w:val="20"/>
              </w:rPr>
              <w:t xml:space="preserve"> e strumenti multimediali (</w:t>
            </w:r>
            <w:r w:rsidRPr="00156A9C">
              <w:rPr>
                <w:rFonts w:cstheme="minorHAnsi"/>
                <w:b/>
                <w:i/>
                <w:sz w:val="20"/>
                <w:szCs w:val="20"/>
              </w:rPr>
              <w:t>LIM</w:t>
            </w:r>
            <w:r w:rsidRPr="00156A9C">
              <w:rPr>
                <w:rFonts w:cstheme="minorHAnsi"/>
                <w:sz w:val="20"/>
                <w:szCs w:val="20"/>
              </w:rPr>
              <w:t xml:space="preserve">) di durata minima di 20 ore </w:t>
            </w:r>
          </w:p>
        </w:tc>
        <w:tc>
          <w:tcPr>
            <w:tcW w:w="1142" w:type="dxa"/>
            <w:shd w:val="clear" w:color="auto" w:fill="auto"/>
          </w:tcPr>
          <w:p w14:paraId="4336CD37" w14:textId="78987439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1 per corso</w:t>
            </w:r>
          </w:p>
          <w:p w14:paraId="286BA1FB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4)</w:t>
            </w:r>
          </w:p>
        </w:tc>
        <w:tc>
          <w:tcPr>
            <w:tcW w:w="1276" w:type="dxa"/>
          </w:tcPr>
          <w:p w14:paraId="74A41079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92CBF6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542294" w14:paraId="216AFD26" w14:textId="29D9AC6E" w:rsidTr="000D6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946" w:type="dxa"/>
            <w:gridSpan w:val="3"/>
          </w:tcPr>
          <w:p w14:paraId="08710DE0" w14:textId="77777777" w:rsidR="000D6C9D" w:rsidRPr="00542294" w:rsidRDefault="000D6C9D" w:rsidP="00D331BF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TOTALE parziale</w:t>
            </w:r>
          </w:p>
        </w:tc>
        <w:tc>
          <w:tcPr>
            <w:tcW w:w="1276" w:type="dxa"/>
          </w:tcPr>
          <w:p w14:paraId="742DF05C" w14:textId="77777777" w:rsidR="000D6C9D" w:rsidRPr="00542294" w:rsidRDefault="000D6C9D" w:rsidP="00D331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EB8CAC2" w14:textId="77777777" w:rsidR="000D6C9D" w:rsidRPr="00542294" w:rsidRDefault="000D6C9D" w:rsidP="00D331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D6C9D" w:rsidRPr="00F71B77" w14:paraId="51C4DE22" w14:textId="25A3098C" w:rsidTr="00385ECE">
        <w:tc>
          <w:tcPr>
            <w:tcW w:w="6946" w:type="dxa"/>
            <w:gridSpan w:val="3"/>
            <w:shd w:val="clear" w:color="auto" w:fill="auto"/>
          </w:tcPr>
          <w:p w14:paraId="47DF04B8" w14:textId="77777777" w:rsidR="000D6C9D" w:rsidRPr="00156A9C" w:rsidRDefault="000D6C9D" w:rsidP="00D331BF">
            <w:pPr>
              <w:spacing w:before="60" w:after="60" w:line="260" w:lineRule="exact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 xml:space="preserve">B.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156A9C">
              <w:rPr>
                <w:rFonts w:cstheme="minorHAnsi"/>
                <w:b/>
                <w:sz w:val="20"/>
                <w:szCs w:val="20"/>
              </w:rPr>
              <w:t xml:space="preserve">ESPERIENZE PROFESSIONALI SPECIFICHE </w:t>
            </w:r>
          </w:p>
        </w:tc>
        <w:tc>
          <w:tcPr>
            <w:tcW w:w="1276" w:type="dxa"/>
            <w:shd w:val="clear" w:color="auto" w:fill="auto"/>
          </w:tcPr>
          <w:p w14:paraId="352F2D56" w14:textId="77777777" w:rsidR="000D6C9D" w:rsidRPr="00156A9C" w:rsidRDefault="000D6C9D" w:rsidP="00D331BF">
            <w:pPr>
              <w:spacing w:before="60" w:after="60" w:line="260" w:lineRule="exac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B1FD86" w14:textId="77777777" w:rsidR="000D6C9D" w:rsidRPr="00156A9C" w:rsidRDefault="000D6C9D" w:rsidP="00D331BF">
            <w:pPr>
              <w:spacing w:before="60" w:after="60" w:line="260" w:lineRule="exac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6C9D" w:rsidRPr="00F71B77" w14:paraId="0C798C07" w14:textId="1A34879A" w:rsidTr="000D6C9D">
        <w:tc>
          <w:tcPr>
            <w:tcW w:w="598" w:type="dxa"/>
            <w:shd w:val="clear" w:color="auto" w:fill="auto"/>
          </w:tcPr>
          <w:p w14:paraId="088AAFA6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B.1</w:t>
            </w:r>
          </w:p>
        </w:tc>
        <w:tc>
          <w:tcPr>
            <w:tcW w:w="5206" w:type="dxa"/>
            <w:shd w:val="clear" w:color="auto" w:fill="auto"/>
          </w:tcPr>
          <w:p w14:paraId="4B8118FE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Docenza universitaria nel settore di riferimento </w:t>
            </w:r>
          </w:p>
        </w:tc>
        <w:tc>
          <w:tcPr>
            <w:tcW w:w="1142" w:type="dxa"/>
            <w:shd w:val="clear" w:color="auto" w:fill="auto"/>
          </w:tcPr>
          <w:p w14:paraId="32A8B020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1 </w:t>
            </w:r>
            <w:proofErr w:type="gramStart"/>
            <w:r w:rsidRPr="00156A9C">
              <w:rPr>
                <w:rFonts w:cstheme="minorHAnsi"/>
                <w:sz w:val="20"/>
                <w:szCs w:val="20"/>
              </w:rPr>
              <w:t>per  incarico</w:t>
            </w:r>
            <w:proofErr w:type="gramEnd"/>
            <w:r w:rsidRPr="00156A9C">
              <w:rPr>
                <w:rFonts w:cstheme="minorHAnsi"/>
                <w:sz w:val="20"/>
                <w:szCs w:val="20"/>
              </w:rPr>
              <w:t xml:space="preserve">  (</w:t>
            </w:r>
            <w:proofErr w:type="spellStart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15)</w:t>
            </w:r>
          </w:p>
        </w:tc>
        <w:tc>
          <w:tcPr>
            <w:tcW w:w="1276" w:type="dxa"/>
          </w:tcPr>
          <w:p w14:paraId="6B59BC3A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42CFDF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09F03583" w14:textId="36C110D1" w:rsidTr="000D6C9D">
        <w:tc>
          <w:tcPr>
            <w:tcW w:w="598" w:type="dxa"/>
            <w:shd w:val="clear" w:color="auto" w:fill="auto"/>
          </w:tcPr>
          <w:p w14:paraId="2DFD9833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B.2</w:t>
            </w:r>
          </w:p>
        </w:tc>
        <w:tc>
          <w:tcPr>
            <w:tcW w:w="5206" w:type="dxa"/>
            <w:shd w:val="clear" w:color="auto" w:fill="auto"/>
          </w:tcPr>
          <w:p w14:paraId="74C4A415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Esperienza di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ESPERTO </w:t>
            </w:r>
            <w:r w:rsidRPr="00156A9C">
              <w:rPr>
                <w:rFonts w:cstheme="minorHAnsi"/>
                <w:sz w:val="20"/>
                <w:szCs w:val="20"/>
              </w:rPr>
              <w:t xml:space="preserve"> in</w:t>
            </w:r>
            <w:proofErr w:type="gramEnd"/>
            <w:r w:rsidRPr="00156A9C">
              <w:rPr>
                <w:rFonts w:cstheme="minorHAnsi"/>
                <w:sz w:val="20"/>
                <w:szCs w:val="20"/>
              </w:rPr>
              <w:t xml:space="preserve"> corsi PON, IFTS, CIPE, POR (</w:t>
            </w:r>
            <w:r w:rsidRPr="00156A9C">
              <w:rPr>
                <w:rFonts w:cstheme="minorHAnsi"/>
                <w:i/>
                <w:sz w:val="20"/>
                <w:szCs w:val="20"/>
              </w:rPr>
              <w:t>per ogni corso di durata minima di 20 ore</w:t>
            </w:r>
            <w:r w:rsidRPr="00156A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36D7A560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0.5</w:t>
            </w:r>
            <w:proofErr w:type="gramStart"/>
            <w:r w:rsidRPr="00156A9C">
              <w:rPr>
                <w:rFonts w:cstheme="minorHAnsi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10)</w:t>
            </w:r>
          </w:p>
        </w:tc>
        <w:tc>
          <w:tcPr>
            <w:tcW w:w="1276" w:type="dxa"/>
          </w:tcPr>
          <w:p w14:paraId="739CA4EC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AEF253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6535D9B1" w14:textId="6445CCF4" w:rsidTr="000D6C9D">
        <w:tc>
          <w:tcPr>
            <w:tcW w:w="598" w:type="dxa"/>
            <w:shd w:val="clear" w:color="auto" w:fill="auto"/>
          </w:tcPr>
          <w:p w14:paraId="5F4189B3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B.3</w:t>
            </w:r>
          </w:p>
        </w:tc>
        <w:tc>
          <w:tcPr>
            <w:tcW w:w="5206" w:type="dxa"/>
            <w:shd w:val="clear" w:color="auto" w:fill="auto"/>
          </w:tcPr>
          <w:p w14:paraId="704C912F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Esperienza di docenza </w:t>
            </w:r>
            <w:proofErr w:type="gramStart"/>
            <w:r w:rsidRPr="00156A9C">
              <w:rPr>
                <w:rFonts w:cstheme="minorHAnsi"/>
                <w:sz w:val="20"/>
                <w:szCs w:val="20"/>
              </w:rPr>
              <w:t xml:space="preserve">presso </w:t>
            </w:r>
            <w:r>
              <w:rPr>
                <w:rFonts w:cstheme="minorHAnsi"/>
                <w:sz w:val="20"/>
                <w:szCs w:val="20"/>
              </w:rPr>
              <w:t xml:space="preserve"> le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Scuole Statali</w:t>
            </w:r>
            <w:r w:rsidRPr="00156A9C">
              <w:rPr>
                <w:rFonts w:cstheme="minorHAnsi"/>
                <w:sz w:val="20"/>
                <w:szCs w:val="20"/>
              </w:rPr>
              <w:t xml:space="preserve"> nelle materie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6A9C">
              <w:rPr>
                <w:rFonts w:cstheme="minorHAnsi"/>
                <w:sz w:val="20"/>
                <w:szCs w:val="20"/>
              </w:rPr>
              <w:t xml:space="preserve"> pertinenti al modulo oggetto di selezione </w:t>
            </w:r>
          </w:p>
        </w:tc>
        <w:tc>
          <w:tcPr>
            <w:tcW w:w="1142" w:type="dxa"/>
            <w:shd w:val="clear" w:color="auto" w:fill="auto"/>
          </w:tcPr>
          <w:p w14:paraId="446AAD43" w14:textId="0BAFA805" w:rsidR="000D6C9D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 xml:space="preserve">1 </w:t>
            </w:r>
            <w:proofErr w:type="gramStart"/>
            <w:r w:rsidRPr="00156A9C">
              <w:rPr>
                <w:rFonts w:cstheme="minorHAnsi"/>
                <w:sz w:val="20"/>
                <w:szCs w:val="20"/>
              </w:rPr>
              <w:t>per  anno</w:t>
            </w:r>
            <w:proofErr w:type="gramEnd"/>
          </w:p>
          <w:p w14:paraId="4B85C07A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56A9C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156A9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56A9C">
              <w:rPr>
                <w:rFonts w:cstheme="minorHAnsi"/>
                <w:sz w:val="20"/>
                <w:szCs w:val="20"/>
              </w:rPr>
              <w:t xml:space="preserve"> 30)</w:t>
            </w:r>
          </w:p>
        </w:tc>
        <w:tc>
          <w:tcPr>
            <w:tcW w:w="1276" w:type="dxa"/>
          </w:tcPr>
          <w:p w14:paraId="6CD5C1A5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D49517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F71B77" w14:paraId="4E11C867" w14:textId="75E60B8A" w:rsidTr="000D6C9D">
        <w:tc>
          <w:tcPr>
            <w:tcW w:w="598" w:type="dxa"/>
            <w:shd w:val="clear" w:color="auto" w:fill="auto"/>
          </w:tcPr>
          <w:p w14:paraId="5DED3F2E" w14:textId="77777777" w:rsidR="000D6C9D" w:rsidRPr="00156A9C" w:rsidRDefault="000D6C9D" w:rsidP="00D331BF">
            <w:pPr>
              <w:spacing w:before="40" w:after="4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B.4</w:t>
            </w:r>
          </w:p>
        </w:tc>
        <w:tc>
          <w:tcPr>
            <w:tcW w:w="5206" w:type="dxa"/>
            <w:shd w:val="clear" w:color="auto" w:fill="auto"/>
          </w:tcPr>
          <w:p w14:paraId="719DA66B" w14:textId="77777777" w:rsidR="000D6C9D" w:rsidRPr="00156A9C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Esperienza professionale nel settore pertinente al modulo oggetto della selezione (</w:t>
            </w:r>
            <w:r>
              <w:rPr>
                <w:rFonts w:cstheme="minorHAnsi"/>
                <w:i/>
                <w:sz w:val="20"/>
                <w:szCs w:val="20"/>
              </w:rPr>
              <w:t xml:space="preserve">come da requisito richiesto nelle </w:t>
            </w:r>
            <w:r w:rsidRPr="00967170">
              <w:rPr>
                <w:rFonts w:cstheme="minorHAnsi"/>
                <w:i/>
                <w:sz w:val="20"/>
                <w:szCs w:val="20"/>
              </w:rPr>
              <w:t>tabelle “descrizione dei moduli e requisiti richiesti” – art. 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4806477D" w14:textId="77777777" w:rsidR="000D6C9D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per ogni incarico/lavoro</w:t>
            </w:r>
          </w:p>
          <w:p w14:paraId="33F1608D" w14:textId="77777777" w:rsidR="000D6C9D" w:rsidRPr="00156A9C" w:rsidRDefault="000D6C9D" w:rsidP="006623B8">
            <w:pPr>
              <w:spacing w:before="40" w:after="40"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30)</w:t>
            </w:r>
          </w:p>
        </w:tc>
        <w:tc>
          <w:tcPr>
            <w:tcW w:w="1276" w:type="dxa"/>
          </w:tcPr>
          <w:p w14:paraId="50B4FAA4" w14:textId="77777777" w:rsidR="000D6C9D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55A313" w14:textId="77777777" w:rsidR="000D6C9D" w:rsidRDefault="000D6C9D" w:rsidP="00D331BF">
            <w:pPr>
              <w:spacing w:before="40" w:after="4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0D6C9D" w:rsidRPr="00542294" w14:paraId="3AE7AB66" w14:textId="2EDCB649" w:rsidTr="000D6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946" w:type="dxa"/>
            <w:gridSpan w:val="3"/>
          </w:tcPr>
          <w:p w14:paraId="10E597C7" w14:textId="77777777" w:rsidR="000D6C9D" w:rsidRPr="00542294" w:rsidRDefault="000D6C9D" w:rsidP="00D331BF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TOTALE parziale</w:t>
            </w:r>
          </w:p>
        </w:tc>
        <w:tc>
          <w:tcPr>
            <w:tcW w:w="1276" w:type="dxa"/>
          </w:tcPr>
          <w:p w14:paraId="52FC7A2B" w14:textId="77777777" w:rsidR="000D6C9D" w:rsidRPr="00542294" w:rsidRDefault="000D6C9D" w:rsidP="00D331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49CAC3" w14:textId="77777777" w:rsidR="000D6C9D" w:rsidRPr="00542294" w:rsidRDefault="000D6C9D" w:rsidP="00D331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D6C9D" w:rsidRPr="00542294" w14:paraId="256BC49F" w14:textId="463AE574" w:rsidTr="000D6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946" w:type="dxa"/>
            <w:gridSpan w:val="3"/>
          </w:tcPr>
          <w:p w14:paraId="64A7317C" w14:textId="77777777" w:rsidR="000D6C9D" w:rsidRDefault="000D6C9D" w:rsidP="00D331BF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76" w:type="dxa"/>
          </w:tcPr>
          <w:p w14:paraId="7D223C2F" w14:textId="77777777" w:rsidR="000D6C9D" w:rsidRPr="00542294" w:rsidRDefault="000D6C9D" w:rsidP="00D331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8176CB" w14:textId="77777777" w:rsidR="000D6C9D" w:rsidRPr="00542294" w:rsidRDefault="000D6C9D" w:rsidP="00D331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3D22DCD" w14:textId="0B4243D9" w:rsidR="001073B7" w:rsidRDefault="001073B7" w:rsidP="0091443B">
      <w:pPr>
        <w:pStyle w:val="Corpotes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31A3D8" w14:textId="736737EF" w:rsidR="00723F1D" w:rsidRDefault="00723F1D" w:rsidP="0091443B">
      <w:pPr>
        <w:pStyle w:val="Corpotes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13"/>
        <w:gridCol w:w="1194"/>
        <w:gridCol w:w="1281"/>
        <w:gridCol w:w="2410"/>
      </w:tblGrid>
      <w:tr w:rsidR="00385ECE" w:rsidRPr="00B6531B" w14:paraId="7BCA3EF5" w14:textId="0E6502CE" w:rsidTr="00385ECE">
        <w:tc>
          <w:tcPr>
            <w:tcW w:w="10632" w:type="dxa"/>
            <w:gridSpan w:val="5"/>
            <w:shd w:val="clear" w:color="auto" w:fill="auto"/>
          </w:tcPr>
          <w:p w14:paraId="54295467" w14:textId="3158825B" w:rsidR="00385ECE" w:rsidRDefault="00385ECE" w:rsidP="00D331BF">
            <w:pPr>
              <w:spacing w:before="40" w:after="40" w:line="3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 IN POSSESSO DI DIPLOMA</w:t>
            </w:r>
          </w:p>
        </w:tc>
      </w:tr>
      <w:tr w:rsidR="00385ECE" w:rsidRPr="00F71B77" w14:paraId="10644A46" w14:textId="5097DCC4" w:rsidTr="00385ECE">
        <w:tc>
          <w:tcPr>
            <w:tcW w:w="5747" w:type="dxa"/>
            <w:gridSpan w:val="2"/>
            <w:shd w:val="clear" w:color="auto" w:fill="auto"/>
          </w:tcPr>
          <w:p w14:paraId="1DADFA41" w14:textId="26E9BF82" w:rsidR="00385ECE" w:rsidRDefault="00385ECE" w:rsidP="00D331BF">
            <w:pPr>
              <w:tabs>
                <w:tab w:val="left" w:pos="498"/>
              </w:tabs>
              <w:spacing w:before="60"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56A9C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156A9C">
              <w:rPr>
                <w:rFonts w:cstheme="minorHAnsi"/>
                <w:b/>
                <w:bCs/>
                <w:sz w:val="20"/>
                <w:szCs w:val="20"/>
              </w:rPr>
              <w:tab/>
              <w:t>TITOLI PROFESSIONALI/CULTURALI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665F57" w14:textId="1D496FB3" w:rsidR="00385ECE" w:rsidRPr="00B62DAB" w:rsidRDefault="00385ECE" w:rsidP="00D331BF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81" w:type="dxa"/>
            <w:shd w:val="clear" w:color="auto" w:fill="auto"/>
          </w:tcPr>
          <w:p w14:paraId="3204FB14" w14:textId="429F90D2" w:rsidR="00385ECE" w:rsidRDefault="00385ECE" w:rsidP="00D331BF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2410" w:type="dxa"/>
            <w:shd w:val="clear" w:color="auto" w:fill="auto"/>
          </w:tcPr>
          <w:p w14:paraId="670AA78F" w14:textId="77777777" w:rsidR="00385ECE" w:rsidRDefault="00385ECE" w:rsidP="00385ECE">
            <w:pPr>
              <w:spacing w:before="40" w:after="40" w:line="3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VALUTAZIONE</w:t>
            </w:r>
          </w:p>
          <w:p w14:paraId="6CFD33E0" w14:textId="1ECAF9FC" w:rsidR="00385ECE" w:rsidRDefault="00385ECE" w:rsidP="00385ECE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COMMISSIONE</w:t>
            </w:r>
          </w:p>
        </w:tc>
      </w:tr>
      <w:tr w:rsidR="00385ECE" w:rsidRPr="00F71B77" w14:paraId="78ADCBF9" w14:textId="48BC0F10" w:rsidTr="00385ECE">
        <w:tc>
          <w:tcPr>
            <w:tcW w:w="534" w:type="dxa"/>
            <w:shd w:val="clear" w:color="auto" w:fill="auto"/>
          </w:tcPr>
          <w:p w14:paraId="32BD4323" w14:textId="77777777" w:rsidR="00385ECE" w:rsidRPr="00156A9C" w:rsidRDefault="00385ECE" w:rsidP="00D331B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A.1</w:t>
            </w:r>
          </w:p>
        </w:tc>
        <w:tc>
          <w:tcPr>
            <w:tcW w:w="5213" w:type="dxa"/>
            <w:shd w:val="clear" w:color="auto" w:fill="auto"/>
          </w:tcPr>
          <w:p w14:paraId="21C571E1" w14:textId="77777777" w:rsidR="00385ECE" w:rsidRPr="00B62DAB" w:rsidRDefault="00385ECE" w:rsidP="00D331BF">
            <w:pPr>
              <w:tabs>
                <w:tab w:val="left" w:pos="498"/>
              </w:tabs>
              <w:spacing w:before="60"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  <w:r w:rsidRPr="00B62DAB">
              <w:rPr>
                <w:rFonts w:cs="Arial"/>
                <w:sz w:val="20"/>
                <w:szCs w:val="20"/>
              </w:rPr>
              <w:t xml:space="preserve">Diploma di Scuola Secondaria di 2° grado indirizzo </w:t>
            </w:r>
            <w:r>
              <w:rPr>
                <w:rFonts w:cs="Arial"/>
                <w:sz w:val="20"/>
                <w:szCs w:val="20"/>
              </w:rPr>
              <w:t>pertinente al percorso scelto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EAE8840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623B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81" w:type="dxa"/>
          </w:tcPr>
          <w:p w14:paraId="7E24B4CF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9AA7DC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5ECE" w:rsidRPr="00F71B77" w14:paraId="554DFBF1" w14:textId="552694F6" w:rsidTr="00385ECE">
        <w:tc>
          <w:tcPr>
            <w:tcW w:w="534" w:type="dxa"/>
            <w:shd w:val="clear" w:color="auto" w:fill="auto"/>
          </w:tcPr>
          <w:p w14:paraId="3E770FA9" w14:textId="77777777" w:rsidR="00385ECE" w:rsidRPr="00156A9C" w:rsidRDefault="00385ECE" w:rsidP="00D331B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lastRenderedPageBreak/>
              <w:t>A.2</w:t>
            </w:r>
          </w:p>
        </w:tc>
        <w:tc>
          <w:tcPr>
            <w:tcW w:w="5213" w:type="dxa"/>
            <w:shd w:val="clear" w:color="auto" w:fill="auto"/>
          </w:tcPr>
          <w:p w14:paraId="78A09823" w14:textId="77777777" w:rsidR="00385ECE" w:rsidRPr="00B62DAB" w:rsidRDefault="00385ECE" w:rsidP="00D331BF">
            <w:pPr>
              <w:tabs>
                <w:tab w:val="left" w:pos="498"/>
              </w:tabs>
              <w:spacing w:before="60"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  <w:r w:rsidRPr="00B62DAB">
              <w:rPr>
                <w:rFonts w:cs="Arial"/>
                <w:sz w:val="20"/>
                <w:szCs w:val="20"/>
              </w:rPr>
              <w:t xml:space="preserve">Diploma di Scuola Secondaria di 2° grado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F97D70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623B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81" w:type="dxa"/>
          </w:tcPr>
          <w:p w14:paraId="744DD1FD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2D8CE4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5ECE" w:rsidRPr="00F71B77" w14:paraId="25600C2A" w14:textId="2282D368" w:rsidTr="00385ECE">
        <w:tc>
          <w:tcPr>
            <w:tcW w:w="534" w:type="dxa"/>
            <w:shd w:val="clear" w:color="auto" w:fill="auto"/>
          </w:tcPr>
          <w:p w14:paraId="2BC7269E" w14:textId="77777777" w:rsidR="00385ECE" w:rsidRPr="00156A9C" w:rsidRDefault="00385ECE" w:rsidP="00D331B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A.3</w:t>
            </w:r>
          </w:p>
        </w:tc>
        <w:tc>
          <w:tcPr>
            <w:tcW w:w="5213" w:type="dxa"/>
            <w:shd w:val="clear" w:color="auto" w:fill="auto"/>
          </w:tcPr>
          <w:p w14:paraId="12213B9D" w14:textId="77777777" w:rsidR="00385ECE" w:rsidRPr="00B62DAB" w:rsidRDefault="00385ECE" w:rsidP="00D331BF">
            <w:pPr>
              <w:tabs>
                <w:tab w:val="left" w:pos="498"/>
              </w:tabs>
              <w:spacing w:before="60"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62DAB">
              <w:rPr>
                <w:rFonts w:cs="Arial"/>
                <w:bCs/>
                <w:sz w:val="20"/>
                <w:szCs w:val="20"/>
              </w:rPr>
              <w:t xml:space="preserve">Licenza di maestro d’arte (qualifica </w:t>
            </w:r>
            <w:r>
              <w:rPr>
                <w:rFonts w:cs="Arial"/>
                <w:bCs/>
                <w:sz w:val="20"/>
                <w:szCs w:val="20"/>
              </w:rPr>
              <w:t>triennale)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FF8C310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623B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14:paraId="3B510C49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F508B0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5ECE" w:rsidRPr="00F71B77" w14:paraId="7D511652" w14:textId="465AFB7D" w:rsidTr="00385ECE">
        <w:tc>
          <w:tcPr>
            <w:tcW w:w="534" w:type="dxa"/>
            <w:shd w:val="clear" w:color="auto" w:fill="auto"/>
          </w:tcPr>
          <w:p w14:paraId="70BF6871" w14:textId="77777777" w:rsidR="00385ECE" w:rsidRPr="00156A9C" w:rsidRDefault="00385ECE" w:rsidP="00D331B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A.4</w:t>
            </w:r>
          </w:p>
        </w:tc>
        <w:tc>
          <w:tcPr>
            <w:tcW w:w="5213" w:type="dxa"/>
            <w:shd w:val="clear" w:color="auto" w:fill="auto"/>
          </w:tcPr>
          <w:p w14:paraId="7A16B84D" w14:textId="77777777" w:rsidR="00385ECE" w:rsidRPr="00B62DAB" w:rsidRDefault="00385ECE" w:rsidP="00D331BF">
            <w:pPr>
              <w:tabs>
                <w:tab w:val="left" w:pos="498"/>
              </w:tabs>
              <w:spacing w:before="60"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62DAB">
              <w:rPr>
                <w:rFonts w:cs="Arial"/>
                <w:sz w:val="20"/>
                <w:szCs w:val="20"/>
              </w:rPr>
              <w:t>Attestato di qualifica professionale</w:t>
            </w:r>
            <w:r>
              <w:rPr>
                <w:rFonts w:cs="Arial"/>
                <w:sz w:val="20"/>
                <w:szCs w:val="20"/>
              </w:rPr>
              <w:t xml:space="preserve"> attinente</w:t>
            </w:r>
            <w:r w:rsidRPr="00B62DA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al modulo scelto</w:t>
            </w:r>
            <w:r w:rsidRPr="00B62DAB">
              <w:rPr>
                <w:rFonts w:cs="Arial"/>
                <w:sz w:val="20"/>
                <w:szCs w:val="20"/>
              </w:rPr>
              <w:t xml:space="preserve">, rilasciato da un ente pubblico o da un istituto di formazione privata accreditato e riconosciuto come organismo di formazione. </w:t>
            </w:r>
          </w:p>
        </w:tc>
        <w:tc>
          <w:tcPr>
            <w:tcW w:w="1194" w:type="dxa"/>
            <w:shd w:val="clear" w:color="auto" w:fill="auto"/>
          </w:tcPr>
          <w:p w14:paraId="54A9488C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623B8">
              <w:rPr>
                <w:rFonts w:cs="Arial"/>
                <w:sz w:val="20"/>
                <w:szCs w:val="20"/>
              </w:rPr>
              <w:t xml:space="preserve">3 </w:t>
            </w:r>
          </w:p>
        </w:tc>
        <w:tc>
          <w:tcPr>
            <w:tcW w:w="1281" w:type="dxa"/>
          </w:tcPr>
          <w:p w14:paraId="556A9DEA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6EC30D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5ECE" w:rsidRPr="00F71B77" w14:paraId="17DE5A09" w14:textId="533D9EFD" w:rsidTr="00385ECE">
        <w:tc>
          <w:tcPr>
            <w:tcW w:w="534" w:type="dxa"/>
            <w:shd w:val="clear" w:color="auto" w:fill="auto"/>
          </w:tcPr>
          <w:p w14:paraId="2AD24479" w14:textId="77777777" w:rsidR="00385ECE" w:rsidRPr="00156A9C" w:rsidRDefault="00385ECE" w:rsidP="00D331B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A.5</w:t>
            </w:r>
          </w:p>
        </w:tc>
        <w:tc>
          <w:tcPr>
            <w:tcW w:w="5213" w:type="dxa"/>
            <w:shd w:val="clear" w:color="auto" w:fill="auto"/>
          </w:tcPr>
          <w:p w14:paraId="5F999306" w14:textId="77777777" w:rsidR="00385ECE" w:rsidRPr="00B62DAB" w:rsidRDefault="00385ECE" w:rsidP="00D331BF">
            <w:pPr>
              <w:tabs>
                <w:tab w:val="left" w:pos="498"/>
              </w:tabs>
              <w:spacing w:before="60" w:after="60" w:line="240" w:lineRule="auto"/>
              <w:rPr>
                <w:rFonts w:cs="Arial Narrow"/>
                <w:b/>
                <w:bCs/>
                <w:sz w:val="20"/>
                <w:szCs w:val="20"/>
              </w:rPr>
            </w:pPr>
            <w:r w:rsidRPr="00B62DAB">
              <w:rPr>
                <w:rFonts w:cs="Arial"/>
                <w:sz w:val="20"/>
                <w:szCs w:val="20"/>
              </w:rPr>
              <w:t xml:space="preserve">Certificazioni informatiche riconosciute dal MIUR </w:t>
            </w:r>
            <w:r w:rsidRPr="00B62DAB">
              <w:rPr>
                <w:rFonts w:cs="Arial Narrow"/>
                <w:b/>
                <w:bCs/>
                <w:sz w:val="20"/>
                <w:szCs w:val="20"/>
              </w:rPr>
              <w:t>(ECDL, MOS, EUCIP)</w:t>
            </w:r>
          </w:p>
        </w:tc>
        <w:tc>
          <w:tcPr>
            <w:tcW w:w="1194" w:type="dxa"/>
            <w:shd w:val="clear" w:color="auto" w:fill="auto"/>
          </w:tcPr>
          <w:p w14:paraId="21AA2872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623B8">
              <w:rPr>
                <w:rFonts w:cs="Arial"/>
                <w:sz w:val="20"/>
                <w:szCs w:val="20"/>
              </w:rPr>
              <w:t>1 (</w:t>
            </w:r>
            <w:proofErr w:type="spellStart"/>
            <w:r w:rsidRPr="006623B8">
              <w:rPr>
                <w:rFonts w:cs="Arial"/>
                <w:sz w:val="20"/>
                <w:szCs w:val="20"/>
              </w:rPr>
              <w:t>max</w:t>
            </w:r>
            <w:proofErr w:type="spellEnd"/>
            <w:r w:rsidRPr="006623B8">
              <w:rPr>
                <w:rFonts w:cs="Arial"/>
                <w:sz w:val="20"/>
                <w:szCs w:val="20"/>
              </w:rPr>
              <w:t xml:space="preserve"> 3)</w:t>
            </w:r>
          </w:p>
        </w:tc>
        <w:tc>
          <w:tcPr>
            <w:tcW w:w="1281" w:type="dxa"/>
          </w:tcPr>
          <w:p w14:paraId="03906AC1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0944DF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5ECE" w:rsidRPr="00F71B77" w14:paraId="2686B7DC" w14:textId="44A40D9B" w:rsidTr="00385ECE">
        <w:tc>
          <w:tcPr>
            <w:tcW w:w="534" w:type="dxa"/>
            <w:shd w:val="clear" w:color="auto" w:fill="auto"/>
          </w:tcPr>
          <w:p w14:paraId="4830BCB9" w14:textId="77777777" w:rsidR="00385ECE" w:rsidRPr="00156A9C" w:rsidRDefault="00385ECE" w:rsidP="00D331B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A.6</w:t>
            </w:r>
          </w:p>
        </w:tc>
        <w:tc>
          <w:tcPr>
            <w:tcW w:w="5213" w:type="dxa"/>
            <w:shd w:val="clear" w:color="auto" w:fill="auto"/>
          </w:tcPr>
          <w:p w14:paraId="10C4DA8E" w14:textId="77777777" w:rsidR="00385ECE" w:rsidRPr="00B62DAB" w:rsidRDefault="00385ECE" w:rsidP="00D331BF">
            <w:pPr>
              <w:tabs>
                <w:tab w:val="left" w:pos="498"/>
              </w:tabs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62DAB">
              <w:rPr>
                <w:rFonts w:cs="Arial"/>
                <w:sz w:val="20"/>
                <w:szCs w:val="20"/>
              </w:rPr>
              <w:t>Per ogni corso di formazione e aggiornamento seguito, nel settore di pertinenza, di durata minima 20 ore</w:t>
            </w:r>
          </w:p>
        </w:tc>
        <w:tc>
          <w:tcPr>
            <w:tcW w:w="1194" w:type="dxa"/>
            <w:shd w:val="clear" w:color="auto" w:fill="auto"/>
          </w:tcPr>
          <w:p w14:paraId="6B0128CA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623B8">
              <w:rPr>
                <w:rFonts w:cs="Arial"/>
                <w:sz w:val="20"/>
                <w:szCs w:val="20"/>
              </w:rPr>
              <w:t>1 per corso (</w:t>
            </w:r>
            <w:proofErr w:type="spellStart"/>
            <w:r w:rsidRPr="006623B8">
              <w:rPr>
                <w:rFonts w:cs="Arial"/>
                <w:sz w:val="20"/>
                <w:szCs w:val="20"/>
              </w:rPr>
              <w:t>max</w:t>
            </w:r>
            <w:proofErr w:type="spellEnd"/>
            <w:r w:rsidRPr="006623B8">
              <w:rPr>
                <w:rFonts w:cs="Arial"/>
                <w:sz w:val="20"/>
                <w:szCs w:val="20"/>
              </w:rPr>
              <w:t xml:space="preserve"> 5)</w:t>
            </w:r>
          </w:p>
        </w:tc>
        <w:tc>
          <w:tcPr>
            <w:tcW w:w="1281" w:type="dxa"/>
          </w:tcPr>
          <w:p w14:paraId="29E2D41D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AAD10B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5ECE" w:rsidRPr="00F71B77" w14:paraId="4E7B4703" w14:textId="082275C1" w:rsidTr="00385ECE">
        <w:tc>
          <w:tcPr>
            <w:tcW w:w="6941" w:type="dxa"/>
            <w:gridSpan w:val="3"/>
            <w:shd w:val="clear" w:color="auto" w:fill="auto"/>
          </w:tcPr>
          <w:p w14:paraId="3A571A14" w14:textId="205C91B0" w:rsidR="00385ECE" w:rsidRPr="006623B8" w:rsidRDefault="00385ECE" w:rsidP="00507D0D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TOTALE parziale</w:t>
            </w:r>
          </w:p>
        </w:tc>
        <w:tc>
          <w:tcPr>
            <w:tcW w:w="1281" w:type="dxa"/>
          </w:tcPr>
          <w:p w14:paraId="3A90578B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0C3007" w14:textId="77777777" w:rsidR="00385ECE" w:rsidRPr="006623B8" w:rsidRDefault="00385ECE" w:rsidP="00D331B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5ECE" w:rsidRPr="00F71B77" w14:paraId="311838CB" w14:textId="479B37E3" w:rsidTr="00385ECE">
        <w:tc>
          <w:tcPr>
            <w:tcW w:w="5747" w:type="dxa"/>
            <w:gridSpan w:val="2"/>
            <w:shd w:val="clear" w:color="auto" w:fill="auto"/>
          </w:tcPr>
          <w:p w14:paraId="2AF8428B" w14:textId="44A3ADB4" w:rsidR="00385ECE" w:rsidRDefault="00385ECE" w:rsidP="00D331BF">
            <w:pPr>
              <w:tabs>
                <w:tab w:val="left" w:pos="498"/>
              </w:tabs>
              <w:spacing w:before="60"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B. ESPERIENZE PROFESSIONALI SPECIFICHE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11D9382" w14:textId="77777777" w:rsidR="00385ECE" w:rsidRPr="00B62DAB" w:rsidRDefault="00385ECE" w:rsidP="00D331BF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81" w:type="dxa"/>
            <w:shd w:val="clear" w:color="auto" w:fill="auto"/>
          </w:tcPr>
          <w:p w14:paraId="36B0A0DE" w14:textId="77777777" w:rsidR="00385ECE" w:rsidRDefault="00385ECE" w:rsidP="00D331BF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2410" w:type="dxa"/>
            <w:shd w:val="clear" w:color="auto" w:fill="auto"/>
          </w:tcPr>
          <w:p w14:paraId="28BBD3E9" w14:textId="77777777" w:rsidR="00385ECE" w:rsidRDefault="00385ECE" w:rsidP="00D331BF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85ECE" w:rsidRPr="00F71B77" w14:paraId="7FFD1F50" w14:textId="48BD6052" w:rsidTr="00385ECE">
        <w:tc>
          <w:tcPr>
            <w:tcW w:w="534" w:type="dxa"/>
            <w:shd w:val="clear" w:color="auto" w:fill="auto"/>
          </w:tcPr>
          <w:p w14:paraId="13E1FE9F" w14:textId="77777777" w:rsidR="00385ECE" w:rsidRPr="00156A9C" w:rsidRDefault="00385ECE" w:rsidP="00D331B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B.1</w:t>
            </w:r>
          </w:p>
        </w:tc>
        <w:tc>
          <w:tcPr>
            <w:tcW w:w="5213" w:type="dxa"/>
            <w:shd w:val="clear" w:color="auto" w:fill="auto"/>
          </w:tcPr>
          <w:p w14:paraId="5FF1D75A" w14:textId="77777777" w:rsidR="00385ECE" w:rsidRPr="00156A9C" w:rsidRDefault="00385ECE" w:rsidP="00D331BF">
            <w:pPr>
              <w:spacing w:before="60" w:after="60"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Esperienza professionale nel settore pertinente al modulo oggetto della selezione (</w:t>
            </w:r>
            <w:r>
              <w:rPr>
                <w:rFonts w:cstheme="minorHAnsi"/>
                <w:i/>
                <w:sz w:val="20"/>
                <w:szCs w:val="20"/>
              </w:rPr>
              <w:t>come da requisito richiesto nelle tabelle</w:t>
            </w:r>
            <w:r w:rsidRPr="00967170">
              <w:rPr>
                <w:rFonts w:cstheme="minorHAnsi"/>
                <w:i/>
                <w:sz w:val="20"/>
                <w:szCs w:val="20"/>
              </w:rPr>
              <w:t xml:space="preserve"> “descrizione dei moduli e requisiti richiesti” – art. 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14:paraId="5BDF88E0" w14:textId="77777777" w:rsidR="00385ECE" w:rsidRPr="00B62DAB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B62DAB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gramStart"/>
            <w:r w:rsidRPr="00B62DAB">
              <w:rPr>
                <w:rFonts w:cs="Arial"/>
                <w:b/>
                <w:sz w:val="20"/>
                <w:szCs w:val="20"/>
              </w:rPr>
              <w:t>per  incarico</w:t>
            </w:r>
            <w:proofErr w:type="gramEnd"/>
          </w:p>
          <w:p w14:paraId="2992CE32" w14:textId="77777777" w:rsidR="00385ECE" w:rsidRPr="00B62DAB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30</w:t>
            </w:r>
            <w:r w:rsidRPr="00B62DAB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19A35A0A" w14:textId="77777777" w:rsidR="00385ECE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24F8FE" w14:textId="77777777" w:rsidR="00385ECE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85ECE" w:rsidRPr="00F71B77" w14:paraId="6683AEAC" w14:textId="3970DB86" w:rsidTr="00385ECE">
        <w:tc>
          <w:tcPr>
            <w:tcW w:w="534" w:type="dxa"/>
            <w:shd w:val="clear" w:color="auto" w:fill="auto"/>
          </w:tcPr>
          <w:p w14:paraId="2CA74762" w14:textId="77777777" w:rsidR="00385ECE" w:rsidRPr="00156A9C" w:rsidRDefault="00385ECE" w:rsidP="00D331BF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6A9C">
              <w:rPr>
                <w:rFonts w:cstheme="minorHAnsi"/>
                <w:b/>
                <w:sz w:val="20"/>
                <w:szCs w:val="20"/>
              </w:rPr>
              <w:t>B.2</w:t>
            </w:r>
          </w:p>
        </w:tc>
        <w:tc>
          <w:tcPr>
            <w:tcW w:w="5213" w:type="dxa"/>
            <w:shd w:val="clear" w:color="auto" w:fill="auto"/>
          </w:tcPr>
          <w:p w14:paraId="286A563E" w14:textId="77777777" w:rsidR="00385ECE" w:rsidRPr="00967170" w:rsidRDefault="00385ECE" w:rsidP="00D331BF">
            <w:pPr>
              <w:tabs>
                <w:tab w:val="left" w:pos="498"/>
              </w:tabs>
              <w:spacing w:before="60" w:after="6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B62DAB">
              <w:rPr>
                <w:rFonts w:cs="Arial"/>
                <w:sz w:val="20"/>
                <w:szCs w:val="20"/>
              </w:rPr>
              <w:t xml:space="preserve">Esperienza di </w:t>
            </w:r>
            <w:proofErr w:type="gramStart"/>
            <w:r w:rsidRPr="00B62DAB">
              <w:rPr>
                <w:rFonts w:cs="Arial"/>
                <w:sz w:val="20"/>
                <w:szCs w:val="20"/>
              </w:rPr>
              <w:t>ESPERTO  in</w:t>
            </w:r>
            <w:proofErr w:type="gramEnd"/>
            <w:r w:rsidRPr="00B62DAB">
              <w:rPr>
                <w:rFonts w:cs="Arial"/>
                <w:sz w:val="20"/>
                <w:szCs w:val="20"/>
              </w:rPr>
              <w:t xml:space="preserve"> corsi PON, IFTS, </w:t>
            </w:r>
            <w:proofErr w:type="spellStart"/>
            <w:r w:rsidRPr="00B62DAB">
              <w:rPr>
                <w:rFonts w:cs="Arial"/>
                <w:sz w:val="20"/>
                <w:szCs w:val="20"/>
              </w:rPr>
              <w:t>Cipe</w:t>
            </w:r>
            <w:proofErr w:type="spellEnd"/>
            <w:r w:rsidRPr="00B62DAB">
              <w:rPr>
                <w:rFonts w:cs="Arial"/>
                <w:sz w:val="20"/>
                <w:szCs w:val="20"/>
              </w:rPr>
              <w:t xml:space="preserve">, POR nel settore pertinente </w:t>
            </w:r>
            <w:r>
              <w:rPr>
                <w:rFonts w:cs="Arial"/>
                <w:sz w:val="20"/>
                <w:szCs w:val="20"/>
              </w:rPr>
              <w:t xml:space="preserve">al modulo oggetto di selezione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i/>
                <w:sz w:val="20"/>
                <w:szCs w:val="20"/>
              </w:rPr>
              <w:t>come da requisito richiesto nelle</w:t>
            </w:r>
            <w:r w:rsidRPr="00967170">
              <w:rPr>
                <w:rFonts w:cstheme="minorHAnsi"/>
                <w:i/>
                <w:sz w:val="20"/>
                <w:szCs w:val="20"/>
              </w:rPr>
              <w:t xml:space="preserve"> tabelle “descrizione dei moduli e requisiti richiesti” – art. 1</w:t>
            </w:r>
            <w:r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B62DAB">
              <w:rPr>
                <w:rFonts w:cs="Arial"/>
                <w:b/>
                <w:bCs/>
                <w:sz w:val="20"/>
                <w:szCs w:val="20"/>
              </w:rPr>
              <w:t>(</w:t>
            </w:r>
            <w:r w:rsidRPr="00B62DAB">
              <w:rPr>
                <w:rFonts w:cs="Arial"/>
                <w:b/>
                <w:bCs/>
                <w:i/>
                <w:iCs/>
                <w:sz w:val="20"/>
                <w:szCs w:val="20"/>
              </w:rPr>
              <w:t>per ogni corso di durata minima 20 ore</w:t>
            </w:r>
            <w:r w:rsidRPr="00B62DAB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14:paraId="127B419F" w14:textId="77777777" w:rsidR="00385ECE" w:rsidRPr="00B62DAB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>2  per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 xml:space="preserve"> incarico</w:t>
            </w:r>
          </w:p>
          <w:p w14:paraId="1D9133FA" w14:textId="77777777" w:rsidR="00385ECE" w:rsidRPr="00B62DAB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B62DAB"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 w:rsidRPr="00B62DAB">
              <w:rPr>
                <w:rFonts w:cs="Arial"/>
                <w:b/>
                <w:sz w:val="20"/>
                <w:szCs w:val="20"/>
              </w:rPr>
              <w:t>max</w:t>
            </w:r>
            <w:proofErr w:type="spellEnd"/>
            <w:r w:rsidRPr="00B62DAB">
              <w:rPr>
                <w:rFonts w:cs="Arial"/>
                <w:b/>
                <w:sz w:val="20"/>
                <w:szCs w:val="20"/>
              </w:rPr>
              <w:t xml:space="preserve"> 1</w:t>
            </w:r>
            <w:r>
              <w:rPr>
                <w:rFonts w:cs="Arial"/>
                <w:b/>
                <w:sz w:val="20"/>
                <w:szCs w:val="20"/>
              </w:rPr>
              <w:t>0</w:t>
            </w:r>
            <w:r w:rsidRPr="00B62DAB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6F9E2561" w14:textId="77777777" w:rsidR="00385ECE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A286CF" w14:textId="77777777" w:rsidR="00385ECE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85ECE" w:rsidRPr="00F71B77" w14:paraId="1EB986BE" w14:textId="2B1A98F4" w:rsidTr="00385ECE">
        <w:tc>
          <w:tcPr>
            <w:tcW w:w="6941" w:type="dxa"/>
            <w:gridSpan w:val="3"/>
            <w:shd w:val="clear" w:color="auto" w:fill="auto"/>
          </w:tcPr>
          <w:p w14:paraId="5674DFFF" w14:textId="5E9F63C8" w:rsidR="00385ECE" w:rsidRDefault="00385ECE" w:rsidP="00507D0D">
            <w:pPr>
              <w:spacing w:before="60" w:after="60" w:line="240" w:lineRule="exac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TOTALE parziale</w:t>
            </w:r>
          </w:p>
        </w:tc>
        <w:tc>
          <w:tcPr>
            <w:tcW w:w="1281" w:type="dxa"/>
          </w:tcPr>
          <w:p w14:paraId="5CC222AF" w14:textId="77777777" w:rsidR="00385ECE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6A95BE" w14:textId="77777777" w:rsidR="00385ECE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85ECE" w:rsidRPr="00F71B77" w14:paraId="4AE8E029" w14:textId="31FF7058" w:rsidTr="00385ECE">
        <w:tc>
          <w:tcPr>
            <w:tcW w:w="6941" w:type="dxa"/>
            <w:gridSpan w:val="3"/>
            <w:shd w:val="clear" w:color="auto" w:fill="auto"/>
          </w:tcPr>
          <w:p w14:paraId="02312D54" w14:textId="22B360DD" w:rsidR="00385ECE" w:rsidRDefault="00385ECE" w:rsidP="00507D0D">
            <w:pPr>
              <w:spacing w:before="60" w:after="60" w:line="240" w:lineRule="exact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81" w:type="dxa"/>
          </w:tcPr>
          <w:p w14:paraId="33A48E03" w14:textId="77777777" w:rsidR="00385ECE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859D09" w14:textId="77777777" w:rsidR="00385ECE" w:rsidRDefault="00385ECE" w:rsidP="00D331BF">
            <w:pPr>
              <w:spacing w:before="60" w:after="60"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3E01870" w14:textId="77777777" w:rsidR="00792E19" w:rsidRPr="00967170" w:rsidRDefault="00792E19" w:rsidP="00792E19">
      <w:pPr>
        <w:pStyle w:val="Titolo1"/>
        <w:spacing w:before="120" w:line="300" w:lineRule="exact"/>
        <w:ind w:left="0"/>
        <w:jc w:val="both"/>
        <w:rPr>
          <w:rFonts w:asciiTheme="minorHAnsi" w:hAnsiTheme="minorHAnsi" w:cstheme="minorHAnsi"/>
          <w:b w:val="0"/>
          <w:w w:val="105"/>
        </w:rPr>
      </w:pPr>
      <w:r>
        <w:rPr>
          <w:rFonts w:asciiTheme="minorHAnsi" w:hAnsiTheme="minorHAnsi" w:cstheme="minorHAnsi"/>
          <w:b w:val="0"/>
          <w:w w:val="105"/>
        </w:rPr>
        <w:t>*Si precisa che i due titoli di studio, Laurea (</w:t>
      </w:r>
      <w:r w:rsidRPr="000431ED">
        <w:rPr>
          <w:rFonts w:asciiTheme="minorHAnsi" w:hAnsiTheme="minorHAnsi" w:cstheme="minorHAnsi"/>
          <w:b w:val="0"/>
          <w:i/>
          <w:w w:val="105"/>
        </w:rPr>
        <w:t>vecchio ordinamento o specialistica</w:t>
      </w:r>
      <w:r>
        <w:rPr>
          <w:rFonts w:asciiTheme="minorHAnsi" w:hAnsiTheme="minorHAnsi" w:cstheme="minorHAnsi"/>
          <w:b w:val="0"/>
          <w:w w:val="105"/>
        </w:rPr>
        <w:t xml:space="preserve">) e il Diploma di Scuola Secondaria Superiore non sono cumulabili. </w:t>
      </w:r>
    </w:p>
    <w:p w14:paraId="039A1BE2" w14:textId="4A2C6F1D" w:rsidR="006623B8" w:rsidRDefault="006623B8" w:rsidP="0091443B">
      <w:pPr>
        <w:pStyle w:val="Corpotes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AF865A" w14:textId="59C1E3DD" w:rsidR="006623B8" w:rsidRDefault="006623B8" w:rsidP="0091443B">
      <w:pPr>
        <w:pStyle w:val="Corpotes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428CA1" w14:textId="457856CE" w:rsidR="00813B23" w:rsidRPr="0091443B" w:rsidRDefault="00F7736E" w:rsidP="007E2A03">
      <w:pPr>
        <w:spacing w:after="0" w:line="240" w:lineRule="auto"/>
        <w:rPr>
          <w:rFonts w:cstheme="minorHAnsi"/>
          <w:bCs/>
          <w:sz w:val="24"/>
          <w:szCs w:val="24"/>
        </w:rPr>
      </w:pPr>
      <w:r w:rsidRPr="0091443B">
        <w:rPr>
          <w:rFonts w:cstheme="minorHAnsi"/>
          <w:sz w:val="24"/>
          <w:szCs w:val="24"/>
        </w:rPr>
        <w:t>Data ______________</w:t>
      </w:r>
      <w:r w:rsidRPr="0091443B">
        <w:rPr>
          <w:rFonts w:cstheme="minorHAnsi"/>
          <w:sz w:val="24"/>
          <w:szCs w:val="24"/>
        </w:rPr>
        <w:tab/>
      </w:r>
      <w:r w:rsidRPr="0091443B">
        <w:rPr>
          <w:rFonts w:cstheme="minorHAnsi"/>
          <w:sz w:val="24"/>
          <w:szCs w:val="24"/>
        </w:rPr>
        <w:tab/>
      </w:r>
      <w:r w:rsidRPr="0091443B">
        <w:rPr>
          <w:rFonts w:cstheme="minorHAnsi"/>
          <w:sz w:val="24"/>
          <w:szCs w:val="24"/>
        </w:rPr>
        <w:tab/>
      </w:r>
      <w:r w:rsidR="007E2A03">
        <w:rPr>
          <w:rFonts w:cstheme="minorHAnsi"/>
          <w:sz w:val="24"/>
          <w:szCs w:val="24"/>
        </w:rPr>
        <w:tab/>
      </w:r>
      <w:r w:rsidR="007E2A03">
        <w:rPr>
          <w:rFonts w:cstheme="minorHAnsi"/>
          <w:sz w:val="24"/>
          <w:szCs w:val="24"/>
        </w:rPr>
        <w:tab/>
      </w:r>
      <w:r w:rsidR="007E2A03">
        <w:rPr>
          <w:rFonts w:cstheme="minorHAnsi"/>
          <w:sz w:val="24"/>
          <w:szCs w:val="24"/>
        </w:rPr>
        <w:tab/>
      </w:r>
      <w:r w:rsidRPr="0091443B">
        <w:rPr>
          <w:rFonts w:cstheme="minorHAnsi"/>
          <w:sz w:val="24"/>
          <w:szCs w:val="24"/>
        </w:rPr>
        <w:t>Firma _______________________</w:t>
      </w:r>
    </w:p>
    <w:p w14:paraId="6550E651" w14:textId="5BAF97BF" w:rsidR="009F0324" w:rsidRPr="0091443B" w:rsidRDefault="009F0324" w:rsidP="0091443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31F697C" w14:textId="77777777" w:rsidR="008D268B" w:rsidRPr="0091443B" w:rsidRDefault="008D268B" w:rsidP="0091443B">
      <w:pPr>
        <w:pStyle w:val="Corpotesto"/>
        <w:spacing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</w:p>
    <w:p w14:paraId="3793F0A9" w14:textId="77777777" w:rsidR="008D268B" w:rsidRPr="0091443B" w:rsidRDefault="008D268B" w:rsidP="0091443B">
      <w:pPr>
        <w:spacing w:after="0" w:line="240" w:lineRule="auto"/>
        <w:jc w:val="both"/>
        <w:rPr>
          <w:rFonts w:cstheme="minorHAnsi"/>
          <w:w w:val="105"/>
          <w:sz w:val="24"/>
          <w:szCs w:val="24"/>
        </w:rPr>
      </w:pPr>
    </w:p>
    <w:sectPr w:rsidR="008D268B" w:rsidRPr="0091443B" w:rsidSect="00857A8F">
      <w:headerReference w:type="default" r:id="rId8"/>
      <w:footerReference w:type="default" r:id="rId9"/>
      <w:pgSz w:w="11906" w:h="16838" w:code="9"/>
      <w:pgMar w:top="1883" w:right="720" w:bottom="720" w:left="720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8DFDB" w14:textId="77777777" w:rsidR="00510901" w:rsidRDefault="00510901" w:rsidP="00F41083">
      <w:pPr>
        <w:spacing w:after="0" w:line="240" w:lineRule="auto"/>
      </w:pPr>
      <w:r>
        <w:separator/>
      </w:r>
    </w:p>
  </w:endnote>
  <w:endnote w:type="continuationSeparator" w:id="0">
    <w:p w14:paraId="387FDDA9" w14:textId="77777777" w:rsidR="00510901" w:rsidRDefault="00510901" w:rsidP="00F4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9CDE" w14:textId="77777777" w:rsidR="00F51970" w:rsidRPr="00511C2D" w:rsidRDefault="00510901" w:rsidP="00BE30B1">
    <w:pPr>
      <w:pStyle w:val="Pidipagina"/>
      <w:jc w:val="center"/>
      <w:rPr>
        <w:b/>
        <w:spacing w:val="20"/>
        <w:sz w:val="18"/>
        <w:szCs w:val="18"/>
      </w:rPr>
    </w:pPr>
    <w:hyperlink r:id="rId1" w:history="1">
      <w:r w:rsidR="00F51970" w:rsidRPr="009513CB">
        <w:rPr>
          <w:rStyle w:val="Collegamentoipertestuale"/>
          <w:b/>
          <w:spacing w:val="20"/>
          <w:sz w:val="18"/>
          <w:szCs w:val="18"/>
        </w:rPr>
        <w:t>www.liceoderuggieri.edu.it</w:t>
      </w:r>
    </w:hyperlink>
    <w:r w:rsidR="00F51970">
      <w:rPr>
        <w:b/>
        <w:spacing w:val="20"/>
        <w:sz w:val="18"/>
        <w:szCs w:val="18"/>
      </w:rPr>
      <w:t xml:space="preserve"> </w:t>
    </w:r>
    <w:r w:rsidR="00F51970" w:rsidRPr="00511C2D">
      <w:rPr>
        <w:b/>
        <w:spacing w:val="20"/>
        <w:sz w:val="18"/>
        <w:szCs w:val="18"/>
      </w:rPr>
      <w:t xml:space="preserve">  </w:t>
    </w:r>
    <w:proofErr w:type="spellStart"/>
    <w:r w:rsidR="00F51970" w:rsidRPr="00511C2D">
      <w:rPr>
        <w:b/>
        <w:spacing w:val="20"/>
        <w:sz w:val="18"/>
        <w:szCs w:val="18"/>
      </w:rPr>
      <w:t>peo</w:t>
    </w:r>
    <w:proofErr w:type="spellEnd"/>
    <w:r w:rsidR="00F51970" w:rsidRPr="00511C2D">
      <w:rPr>
        <w:b/>
        <w:spacing w:val="20"/>
        <w:sz w:val="18"/>
        <w:szCs w:val="18"/>
      </w:rPr>
      <w:t xml:space="preserve">: </w:t>
    </w:r>
    <w:hyperlink r:id="rId2" w:history="1">
      <w:r w:rsidR="00F51970" w:rsidRPr="009513CB">
        <w:rPr>
          <w:rStyle w:val="Collegamentoipertestuale"/>
          <w:b/>
          <w:spacing w:val="20"/>
          <w:sz w:val="18"/>
          <w:szCs w:val="18"/>
        </w:rPr>
        <w:t>taps18000q@istruzione.it</w:t>
      </w:r>
    </w:hyperlink>
    <w:r w:rsidR="00F51970">
      <w:rPr>
        <w:b/>
        <w:spacing w:val="20"/>
        <w:sz w:val="18"/>
        <w:szCs w:val="18"/>
      </w:rPr>
      <w:t xml:space="preserve"> </w:t>
    </w:r>
    <w:r w:rsidR="00F51970" w:rsidRPr="00511C2D">
      <w:rPr>
        <w:b/>
        <w:spacing w:val="20"/>
        <w:sz w:val="18"/>
        <w:szCs w:val="18"/>
      </w:rPr>
      <w:t xml:space="preserve"> </w:t>
    </w:r>
    <w:proofErr w:type="spellStart"/>
    <w:r w:rsidR="00F51970" w:rsidRPr="00511C2D">
      <w:rPr>
        <w:b/>
        <w:spacing w:val="20"/>
        <w:sz w:val="18"/>
        <w:szCs w:val="18"/>
      </w:rPr>
      <w:t>pec</w:t>
    </w:r>
    <w:proofErr w:type="spellEnd"/>
    <w:r w:rsidR="00F51970" w:rsidRPr="00511C2D">
      <w:rPr>
        <w:b/>
        <w:spacing w:val="20"/>
        <w:sz w:val="18"/>
        <w:szCs w:val="18"/>
      </w:rPr>
      <w:t xml:space="preserve">: </w:t>
    </w:r>
    <w:hyperlink r:id="rId3" w:history="1">
      <w:r w:rsidR="00F51970" w:rsidRPr="009513CB">
        <w:rPr>
          <w:rStyle w:val="Collegamentoipertestuale"/>
          <w:b/>
          <w:spacing w:val="20"/>
          <w:sz w:val="18"/>
          <w:szCs w:val="18"/>
        </w:rPr>
        <w:t>taps18000q@pec.istruzione.it</w:t>
      </w:r>
    </w:hyperlink>
    <w:r w:rsidR="00F51970">
      <w:rPr>
        <w:b/>
        <w:spacing w:val="20"/>
        <w:sz w:val="18"/>
        <w:szCs w:val="18"/>
      </w:rPr>
      <w:t xml:space="preserve"> </w:t>
    </w:r>
  </w:p>
  <w:p w14:paraId="23B1F2CD" w14:textId="77777777" w:rsidR="00F51970" w:rsidRPr="0052739A" w:rsidRDefault="00F51970" w:rsidP="00BE30B1">
    <w:pPr>
      <w:pStyle w:val="Pidipagina"/>
      <w:jc w:val="center"/>
      <w:rPr>
        <w:b/>
        <w:sz w:val="18"/>
        <w:szCs w:val="18"/>
      </w:rPr>
    </w:pPr>
    <w:r w:rsidRPr="0052739A">
      <w:rPr>
        <w:b/>
        <w:sz w:val="18"/>
        <w:szCs w:val="18"/>
      </w:rPr>
      <w:t xml:space="preserve">Via Crispiano, snc </w:t>
    </w:r>
    <w:r>
      <w:rPr>
        <w:b/>
        <w:sz w:val="18"/>
        <w:szCs w:val="18"/>
      </w:rPr>
      <w:t xml:space="preserve">– Tel. 0998854134 </w:t>
    </w:r>
    <w:r w:rsidRPr="0052739A">
      <w:rPr>
        <w:b/>
        <w:sz w:val="18"/>
        <w:szCs w:val="18"/>
      </w:rPr>
      <w:t xml:space="preserve">(sede centrale) – Via Carducci, 100 </w:t>
    </w:r>
    <w:r>
      <w:rPr>
        <w:b/>
        <w:sz w:val="18"/>
        <w:szCs w:val="18"/>
      </w:rPr>
      <w:t xml:space="preserve">– Tel. 0998801600 </w:t>
    </w:r>
    <w:r w:rsidRPr="0052739A">
      <w:rPr>
        <w:b/>
        <w:sz w:val="18"/>
        <w:szCs w:val="18"/>
      </w:rPr>
      <w:t>(sede succursale) – 74016 Massafra (TA)</w:t>
    </w:r>
  </w:p>
  <w:p w14:paraId="7CBC6994" w14:textId="77777777" w:rsidR="00F51970" w:rsidRPr="00794969" w:rsidRDefault="00F51970" w:rsidP="00BE30B1">
    <w:pPr>
      <w:pStyle w:val="Pidipagina"/>
      <w:jc w:val="center"/>
      <w:rPr>
        <w:b/>
        <w:spacing w:val="20"/>
        <w:sz w:val="18"/>
        <w:szCs w:val="18"/>
      </w:rPr>
    </w:pPr>
    <w:r w:rsidRPr="00794969">
      <w:rPr>
        <w:b/>
        <w:spacing w:val="20"/>
        <w:sz w:val="18"/>
        <w:szCs w:val="18"/>
      </w:rPr>
      <w:t>COD. MECC.: TAPS18000Q – C.F. 90274440735 – CUU: PKVF</w:t>
    </w:r>
    <w:r>
      <w:rPr>
        <w:b/>
        <w:spacing w:val="20"/>
        <w:sz w:val="18"/>
        <w:szCs w:val="18"/>
      </w:rPr>
      <w:t>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FFBFA" w14:textId="77777777" w:rsidR="00510901" w:rsidRDefault="00510901" w:rsidP="00F41083">
      <w:pPr>
        <w:spacing w:after="0" w:line="240" w:lineRule="auto"/>
      </w:pPr>
      <w:r>
        <w:separator/>
      </w:r>
    </w:p>
  </w:footnote>
  <w:footnote w:type="continuationSeparator" w:id="0">
    <w:p w14:paraId="5EA87393" w14:textId="77777777" w:rsidR="00510901" w:rsidRDefault="00510901" w:rsidP="00F4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98BB0" w14:textId="77777777" w:rsidR="00F51970" w:rsidRDefault="00F51970" w:rsidP="00055E55">
    <w:pPr>
      <w:pStyle w:val="Intestazione"/>
      <w:ind w:left="-426"/>
    </w:pP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0463D67A" wp14:editId="0527A9C4">
          <wp:simplePos x="0" y="0"/>
          <wp:positionH relativeFrom="column">
            <wp:posOffset>-368188</wp:posOffset>
          </wp:positionH>
          <wp:positionV relativeFrom="paragraph">
            <wp:posOffset>41972</wp:posOffset>
          </wp:positionV>
          <wp:extent cx="7080531" cy="1472750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531" cy="147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0D639" w14:textId="77777777" w:rsidR="00F51970" w:rsidRDefault="00F51970" w:rsidP="00055E55">
    <w:pPr>
      <w:pStyle w:val="Intestazione"/>
      <w:ind w:left="-426"/>
    </w:pPr>
  </w:p>
  <w:p w14:paraId="1F172924" w14:textId="77777777" w:rsidR="00F51970" w:rsidRDefault="00F51970" w:rsidP="00055E55">
    <w:pPr>
      <w:pStyle w:val="Intestazione"/>
      <w:ind w:left="-426"/>
    </w:pPr>
  </w:p>
  <w:p w14:paraId="56921B26" w14:textId="77777777" w:rsidR="00F51970" w:rsidRDefault="00F51970" w:rsidP="00055E55">
    <w:pPr>
      <w:pStyle w:val="Intestazione"/>
      <w:ind w:left="-426"/>
    </w:pPr>
  </w:p>
  <w:p w14:paraId="3E286F2D" w14:textId="77777777" w:rsidR="00F51970" w:rsidRDefault="00F51970" w:rsidP="00055E55">
    <w:pPr>
      <w:pStyle w:val="Intestazione"/>
      <w:ind w:left="-426"/>
    </w:pPr>
  </w:p>
  <w:p w14:paraId="303DDA2E" w14:textId="77777777" w:rsidR="00F51970" w:rsidRDefault="00F51970" w:rsidP="00055E55">
    <w:pPr>
      <w:pStyle w:val="Intestazione"/>
      <w:ind w:left="-426"/>
    </w:pPr>
  </w:p>
  <w:p w14:paraId="4FE7DF77" w14:textId="77777777" w:rsidR="00F51970" w:rsidRDefault="00F51970" w:rsidP="00055E55">
    <w:pPr>
      <w:pStyle w:val="Intestazione"/>
      <w:ind w:left="-426"/>
    </w:pPr>
  </w:p>
  <w:p w14:paraId="0D74C062" w14:textId="77777777" w:rsidR="00F51970" w:rsidRDefault="00F51970" w:rsidP="00CD4A81">
    <w:pPr>
      <w:pStyle w:val="Intestazione"/>
      <w:tabs>
        <w:tab w:val="clear" w:pos="4819"/>
        <w:tab w:val="clear" w:pos="9638"/>
        <w:tab w:val="left" w:pos="2100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5DA87475" wp14:editId="22888572">
          <wp:simplePos x="0" y="0"/>
          <wp:positionH relativeFrom="column">
            <wp:posOffset>3803015</wp:posOffset>
          </wp:positionH>
          <wp:positionV relativeFrom="paragraph">
            <wp:posOffset>173990</wp:posOffset>
          </wp:positionV>
          <wp:extent cx="2905760" cy="314325"/>
          <wp:effectExtent l="0" t="0" r="0" b="9525"/>
          <wp:wrapNone/>
          <wp:docPr id="3" name="Immagine 3" descr="Bando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o – FU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6A743131" wp14:editId="06900949">
          <wp:simplePos x="0" y="0"/>
          <wp:positionH relativeFrom="page">
            <wp:posOffset>370840</wp:posOffset>
          </wp:positionH>
          <wp:positionV relativeFrom="page">
            <wp:posOffset>1572895</wp:posOffset>
          </wp:positionV>
          <wp:extent cx="1414780" cy="429895"/>
          <wp:effectExtent l="0" t="0" r="0" b="8255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478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EC0D8E2" wp14:editId="274D4C1E">
          <wp:simplePos x="0" y="0"/>
          <wp:positionH relativeFrom="column">
            <wp:posOffset>1588770</wp:posOffset>
          </wp:positionH>
          <wp:positionV relativeFrom="paragraph">
            <wp:posOffset>76982</wp:posOffset>
          </wp:positionV>
          <wp:extent cx="2143760" cy="655320"/>
          <wp:effectExtent l="0" t="0" r="8890" b="0"/>
          <wp:wrapNone/>
          <wp:docPr id="5" name="Immagine 5" descr="http://www.sossanita.org/wp-content/uploads/2021/08/italia-domani-2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ssanita.org/wp-content/uploads/2021/08/italia-domani-26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3053582" w14:textId="77777777" w:rsidR="00F51970" w:rsidRDefault="00F51970" w:rsidP="009049ED">
    <w:pPr>
      <w:pStyle w:val="Intestazione"/>
      <w:tabs>
        <w:tab w:val="clear" w:pos="4819"/>
      </w:tabs>
      <w:ind w:left="-426"/>
      <w:jc w:val="center"/>
    </w:pPr>
  </w:p>
  <w:p w14:paraId="09E2A820" w14:textId="77777777" w:rsidR="00F51970" w:rsidRDefault="00F51970" w:rsidP="009049ED">
    <w:pPr>
      <w:pStyle w:val="Intestazione"/>
      <w:tabs>
        <w:tab w:val="clear" w:pos="4819"/>
        <w:tab w:val="clear" w:pos="9638"/>
        <w:tab w:val="left" w:pos="6282"/>
      </w:tabs>
      <w:ind w:left="-42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43D"/>
    <w:multiLevelType w:val="hybridMultilevel"/>
    <w:tmpl w:val="29980BE4"/>
    <w:lvl w:ilvl="0" w:tplc="7250DC46">
      <w:start w:val="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836E0D"/>
    <w:multiLevelType w:val="hybridMultilevel"/>
    <w:tmpl w:val="4EEAE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34"/>
    <w:multiLevelType w:val="hybridMultilevel"/>
    <w:tmpl w:val="F64668F6"/>
    <w:lvl w:ilvl="0" w:tplc="0410000F">
      <w:start w:val="1"/>
      <w:numFmt w:val="decimal"/>
      <w:lvlText w:val="%1."/>
      <w:lvlJc w:val="left"/>
      <w:pPr>
        <w:ind w:left="964" w:hanging="360"/>
      </w:pPr>
    </w:lvl>
    <w:lvl w:ilvl="1" w:tplc="04100019" w:tentative="1">
      <w:start w:val="1"/>
      <w:numFmt w:val="lowerLetter"/>
      <w:lvlText w:val="%2."/>
      <w:lvlJc w:val="left"/>
      <w:pPr>
        <w:ind w:left="1684" w:hanging="360"/>
      </w:pPr>
    </w:lvl>
    <w:lvl w:ilvl="2" w:tplc="0410001B" w:tentative="1">
      <w:start w:val="1"/>
      <w:numFmt w:val="lowerRoman"/>
      <w:lvlText w:val="%3."/>
      <w:lvlJc w:val="right"/>
      <w:pPr>
        <w:ind w:left="2404" w:hanging="180"/>
      </w:pPr>
    </w:lvl>
    <w:lvl w:ilvl="3" w:tplc="0410000F" w:tentative="1">
      <w:start w:val="1"/>
      <w:numFmt w:val="decimal"/>
      <w:lvlText w:val="%4."/>
      <w:lvlJc w:val="left"/>
      <w:pPr>
        <w:ind w:left="3124" w:hanging="360"/>
      </w:pPr>
    </w:lvl>
    <w:lvl w:ilvl="4" w:tplc="04100019" w:tentative="1">
      <w:start w:val="1"/>
      <w:numFmt w:val="lowerLetter"/>
      <w:lvlText w:val="%5."/>
      <w:lvlJc w:val="left"/>
      <w:pPr>
        <w:ind w:left="3844" w:hanging="360"/>
      </w:pPr>
    </w:lvl>
    <w:lvl w:ilvl="5" w:tplc="0410001B" w:tentative="1">
      <w:start w:val="1"/>
      <w:numFmt w:val="lowerRoman"/>
      <w:lvlText w:val="%6."/>
      <w:lvlJc w:val="right"/>
      <w:pPr>
        <w:ind w:left="4564" w:hanging="180"/>
      </w:pPr>
    </w:lvl>
    <w:lvl w:ilvl="6" w:tplc="0410000F" w:tentative="1">
      <w:start w:val="1"/>
      <w:numFmt w:val="decimal"/>
      <w:lvlText w:val="%7."/>
      <w:lvlJc w:val="left"/>
      <w:pPr>
        <w:ind w:left="5284" w:hanging="360"/>
      </w:pPr>
    </w:lvl>
    <w:lvl w:ilvl="7" w:tplc="04100019" w:tentative="1">
      <w:start w:val="1"/>
      <w:numFmt w:val="lowerLetter"/>
      <w:lvlText w:val="%8."/>
      <w:lvlJc w:val="left"/>
      <w:pPr>
        <w:ind w:left="6004" w:hanging="360"/>
      </w:pPr>
    </w:lvl>
    <w:lvl w:ilvl="8" w:tplc="0410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0AB85D15"/>
    <w:multiLevelType w:val="hybridMultilevel"/>
    <w:tmpl w:val="872E8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907"/>
    <w:multiLevelType w:val="hybridMultilevel"/>
    <w:tmpl w:val="BCD6CD1C"/>
    <w:lvl w:ilvl="0" w:tplc="71A08DA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9923C23"/>
    <w:multiLevelType w:val="hybridMultilevel"/>
    <w:tmpl w:val="C72ED3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9E1"/>
    <w:multiLevelType w:val="hybridMultilevel"/>
    <w:tmpl w:val="412E0C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02F1"/>
    <w:multiLevelType w:val="hybridMultilevel"/>
    <w:tmpl w:val="D034DF62"/>
    <w:lvl w:ilvl="0" w:tplc="1E9A5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A0599"/>
    <w:multiLevelType w:val="hybridMultilevel"/>
    <w:tmpl w:val="E2520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324956D4"/>
    <w:multiLevelType w:val="hybridMultilevel"/>
    <w:tmpl w:val="960CE7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B4C8A"/>
    <w:multiLevelType w:val="hybridMultilevel"/>
    <w:tmpl w:val="4306A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8780D"/>
    <w:multiLevelType w:val="hybridMultilevel"/>
    <w:tmpl w:val="B03EE6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0207F"/>
    <w:multiLevelType w:val="hybridMultilevel"/>
    <w:tmpl w:val="2402A1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547DE"/>
    <w:multiLevelType w:val="hybridMultilevel"/>
    <w:tmpl w:val="1FF2D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131C8"/>
    <w:multiLevelType w:val="hybridMultilevel"/>
    <w:tmpl w:val="1BAA9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812AF"/>
    <w:multiLevelType w:val="hybridMultilevel"/>
    <w:tmpl w:val="FB78C1A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51723CD"/>
    <w:multiLevelType w:val="hybridMultilevel"/>
    <w:tmpl w:val="41502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71021"/>
    <w:multiLevelType w:val="hybridMultilevel"/>
    <w:tmpl w:val="B54A4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D4350"/>
    <w:multiLevelType w:val="hybridMultilevel"/>
    <w:tmpl w:val="99B8C1F6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3D272F"/>
    <w:multiLevelType w:val="hybridMultilevel"/>
    <w:tmpl w:val="FE78F5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63A72"/>
    <w:multiLevelType w:val="hybridMultilevel"/>
    <w:tmpl w:val="020E4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B46DF"/>
    <w:multiLevelType w:val="hybridMultilevel"/>
    <w:tmpl w:val="1DDE1714"/>
    <w:lvl w:ilvl="0" w:tplc="6D00FC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9164A"/>
    <w:multiLevelType w:val="hybridMultilevel"/>
    <w:tmpl w:val="C76859C0"/>
    <w:lvl w:ilvl="0" w:tplc="ABAA30C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73B3"/>
    <w:multiLevelType w:val="hybridMultilevel"/>
    <w:tmpl w:val="D2524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22"/>
  </w:num>
  <w:num w:numId="5">
    <w:abstractNumId w:val="9"/>
  </w:num>
  <w:num w:numId="6">
    <w:abstractNumId w:val="15"/>
  </w:num>
  <w:num w:numId="7">
    <w:abstractNumId w:val="18"/>
  </w:num>
  <w:num w:numId="8">
    <w:abstractNumId w:val="16"/>
  </w:num>
  <w:num w:numId="9">
    <w:abstractNumId w:val="11"/>
  </w:num>
  <w:num w:numId="10">
    <w:abstractNumId w:val="3"/>
  </w:num>
  <w:num w:numId="11">
    <w:abstractNumId w:val="0"/>
  </w:num>
  <w:num w:numId="12">
    <w:abstractNumId w:val="24"/>
  </w:num>
  <w:num w:numId="13">
    <w:abstractNumId w:val="20"/>
  </w:num>
  <w:num w:numId="14">
    <w:abstractNumId w:val="14"/>
  </w:num>
  <w:num w:numId="15">
    <w:abstractNumId w:val="13"/>
  </w:num>
  <w:num w:numId="16">
    <w:abstractNumId w:val="7"/>
  </w:num>
  <w:num w:numId="17">
    <w:abstractNumId w:val="8"/>
  </w:num>
  <w:num w:numId="18">
    <w:abstractNumId w:val="21"/>
  </w:num>
  <w:num w:numId="19">
    <w:abstractNumId w:val="12"/>
  </w:num>
  <w:num w:numId="20">
    <w:abstractNumId w:val="25"/>
  </w:num>
  <w:num w:numId="21">
    <w:abstractNumId w:val="17"/>
  </w:num>
  <w:num w:numId="22">
    <w:abstractNumId w:val="10"/>
  </w:num>
  <w:num w:numId="23">
    <w:abstractNumId w:val="6"/>
  </w:num>
  <w:num w:numId="24">
    <w:abstractNumId w:val="23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95"/>
    <w:rsid w:val="00002114"/>
    <w:rsid w:val="00012860"/>
    <w:rsid w:val="0001451E"/>
    <w:rsid w:val="000358F1"/>
    <w:rsid w:val="00036FCB"/>
    <w:rsid w:val="00055E55"/>
    <w:rsid w:val="00073195"/>
    <w:rsid w:val="0008318D"/>
    <w:rsid w:val="00093170"/>
    <w:rsid w:val="00094AB0"/>
    <w:rsid w:val="000A18C5"/>
    <w:rsid w:val="000A7BF0"/>
    <w:rsid w:val="000B0E77"/>
    <w:rsid w:val="000D6C9D"/>
    <w:rsid w:val="000F167E"/>
    <w:rsid w:val="001073B7"/>
    <w:rsid w:val="00110475"/>
    <w:rsid w:val="00117C7E"/>
    <w:rsid w:val="00117D12"/>
    <w:rsid w:val="00121062"/>
    <w:rsid w:val="001432E0"/>
    <w:rsid w:val="0014616A"/>
    <w:rsid w:val="00153B86"/>
    <w:rsid w:val="00155402"/>
    <w:rsid w:val="00166F2A"/>
    <w:rsid w:val="001A2999"/>
    <w:rsid w:val="001B1B3A"/>
    <w:rsid w:val="001D191A"/>
    <w:rsid w:val="001D75FF"/>
    <w:rsid w:val="001E49CF"/>
    <w:rsid w:val="001E5A35"/>
    <w:rsid w:val="00221EE5"/>
    <w:rsid w:val="00241952"/>
    <w:rsid w:val="00281630"/>
    <w:rsid w:val="00292A5E"/>
    <w:rsid w:val="002A1007"/>
    <w:rsid w:val="002B34F0"/>
    <w:rsid w:val="002B6A45"/>
    <w:rsid w:val="002D2904"/>
    <w:rsid w:val="00302D44"/>
    <w:rsid w:val="00306187"/>
    <w:rsid w:val="003239ED"/>
    <w:rsid w:val="0032774D"/>
    <w:rsid w:val="00336D5B"/>
    <w:rsid w:val="003725ED"/>
    <w:rsid w:val="00380999"/>
    <w:rsid w:val="00385ECE"/>
    <w:rsid w:val="00391CD1"/>
    <w:rsid w:val="003A5E26"/>
    <w:rsid w:val="003C3825"/>
    <w:rsid w:val="003D0F7E"/>
    <w:rsid w:val="003D1976"/>
    <w:rsid w:val="003D2432"/>
    <w:rsid w:val="003D5586"/>
    <w:rsid w:val="00421E9D"/>
    <w:rsid w:val="00442D91"/>
    <w:rsid w:val="00446C8F"/>
    <w:rsid w:val="00447E83"/>
    <w:rsid w:val="00456F76"/>
    <w:rsid w:val="0048606A"/>
    <w:rsid w:val="004A4CA4"/>
    <w:rsid w:val="004A5628"/>
    <w:rsid w:val="004C216B"/>
    <w:rsid w:val="004C4781"/>
    <w:rsid w:val="004D3BF5"/>
    <w:rsid w:val="004D4E59"/>
    <w:rsid w:val="004E03B9"/>
    <w:rsid w:val="004E2396"/>
    <w:rsid w:val="00505380"/>
    <w:rsid w:val="00507D0D"/>
    <w:rsid w:val="00510901"/>
    <w:rsid w:val="00511C2D"/>
    <w:rsid w:val="0052739A"/>
    <w:rsid w:val="005340B2"/>
    <w:rsid w:val="00542294"/>
    <w:rsid w:val="00563E51"/>
    <w:rsid w:val="0057579E"/>
    <w:rsid w:val="005A1AE5"/>
    <w:rsid w:val="005D4485"/>
    <w:rsid w:val="005E6A74"/>
    <w:rsid w:val="00607017"/>
    <w:rsid w:val="006164BC"/>
    <w:rsid w:val="00652B51"/>
    <w:rsid w:val="006623B8"/>
    <w:rsid w:val="006759CD"/>
    <w:rsid w:val="006813EB"/>
    <w:rsid w:val="00697537"/>
    <w:rsid w:val="00697D78"/>
    <w:rsid w:val="006B0D9C"/>
    <w:rsid w:val="006B1218"/>
    <w:rsid w:val="006B193B"/>
    <w:rsid w:val="006B3845"/>
    <w:rsid w:val="006C2953"/>
    <w:rsid w:val="006D0443"/>
    <w:rsid w:val="006D2342"/>
    <w:rsid w:val="006D592E"/>
    <w:rsid w:val="00702135"/>
    <w:rsid w:val="0070382E"/>
    <w:rsid w:val="00723F1D"/>
    <w:rsid w:val="007558EE"/>
    <w:rsid w:val="007568DA"/>
    <w:rsid w:val="00757746"/>
    <w:rsid w:val="00786792"/>
    <w:rsid w:val="00790D7B"/>
    <w:rsid w:val="00792E19"/>
    <w:rsid w:val="00794969"/>
    <w:rsid w:val="00797080"/>
    <w:rsid w:val="007A2F0B"/>
    <w:rsid w:val="007A42E4"/>
    <w:rsid w:val="007A6F27"/>
    <w:rsid w:val="007C6F60"/>
    <w:rsid w:val="007D02E9"/>
    <w:rsid w:val="007D08C6"/>
    <w:rsid w:val="007D655F"/>
    <w:rsid w:val="007E0851"/>
    <w:rsid w:val="007E2A03"/>
    <w:rsid w:val="007F645C"/>
    <w:rsid w:val="007F670B"/>
    <w:rsid w:val="00810134"/>
    <w:rsid w:val="00811B68"/>
    <w:rsid w:val="00813B23"/>
    <w:rsid w:val="00822A16"/>
    <w:rsid w:val="008321BD"/>
    <w:rsid w:val="0083235E"/>
    <w:rsid w:val="00840958"/>
    <w:rsid w:val="008507DD"/>
    <w:rsid w:val="00857A8F"/>
    <w:rsid w:val="00862C8C"/>
    <w:rsid w:val="00871809"/>
    <w:rsid w:val="00874126"/>
    <w:rsid w:val="008B2DB7"/>
    <w:rsid w:val="008D268B"/>
    <w:rsid w:val="008D461D"/>
    <w:rsid w:val="008D6021"/>
    <w:rsid w:val="008D63F6"/>
    <w:rsid w:val="008E5FEF"/>
    <w:rsid w:val="008F3DBA"/>
    <w:rsid w:val="009049ED"/>
    <w:rsid w:val="00912C9B"/>
    <w:rsid w:val="0091443B"/>
    <w:rsid w:val="0092011F"/>
    <w:rsid w:val="00924D3C"/>
    <w:rsid w:val="00933C65"/>
    <w:rsid w:val="009513BC"/>
    <w:rsid w:val="00960DD4"/>
    <w:rsid w:val="00962A98"/>
    <w:rsid w:val="00971CF8"/>
    <w:rsid w:val="00973EA9"/>
    <w:rsid w:val="00985365"/>
    <w:rsid w:val="009856CB"/>
    <w:rsid w:val="009B3853"/>
    <w:rsid w:val="009B7834"/>
    <w:rsid w:val="009C308C"/>
    <w:rsid w:val="009D3D67"/>
    <w:rsid w:val="009D5BF6"/>
    <w:rsid w:val="009F0324"/>
    <w:rsid w:val="009F39CE"/>
    <w:rsid w:val="009F3E83"/>
    <w:rsid w:val="00A03863"/>
    <w:rsid w:val="00A162F5"/>
    <w:rsid w:val="00A27568"/>
    <w:rsid w:val="00A301D5"/>
    <w:rsid w:val="00A31742"/>
    <w:rsid w:val="00A57616"/>
    <w:rsid w:val="00A63454"/>
    <w:rsid w:val="00A862BB"/>
    <w:rsid w:val="00A90D15"/>
    <w:rsid w:val="00A91556"/>
    <w:rsid w:val="00A93A45"/>
    <w:rsid w:val="00A974E7"/>
    <w:rsid w:val="00AB2847"/>
    <w:rsid w:val="00AD6619"/>
    <w:rsid w:val="00AE1634"/>
    <w:rsid w:val="00AF53C1"/>
    <w:rsid w:val="00AF5BC5"/>
    <w:rsid w:val="00B22D83"/>
    <w:rsid w:val="00B374C2"/>
    <w:rsid w:val="00B474FE"/>
    <w:rsid w:val="00B53187"/>
    <w:rsid w:val="00B56ED3"/>
    <w:rsid w:val="00B6531B"/>
    <w:rsid w:val="00B91C17"/>
    <w:rsid w:val="00BB414E"/>
    <w:rsid w:val="00BB72C7"/>
    <w:rsid w:val="00BC5820"/>
    <w:rsid w:val="00BD5AC7"/>
    <w:rsid w:val="00BD7344"/>
    <w:rsid w:val="00BD7F1C"/>
    <w:rsid w:val="00BE09A0"/>
    <w:rsid w:val="00BE30B1"/>
    <w:rsid w:val="00BF482A"/>
    <w:rsid w:val="00C25498"/>
    <w:rsid w:val="00C40095"/>
    <w:rsid w:val="00C50D6E"/>
    <w:rsid w:val="00C6269E"/>
    <w:rsid w:val="00C64A70"/>
    <w:rsid w:val="00C72120"/>
    <w:rsid w:val="00C80144"/>
    <w:rsid w:val="00C81574"/>
    <w:rsid w:val="00C94FA7"/>
    <w:rsid w:val="00CA060F"/>
    <w:rsid w:val="00CB3D69"/>
    <w:rsid w:val="00CB503C"/>
    <w:rsid w:val="00CD4A81"/>
    <w:rsid w:val="00CE61D0"/>
    <w:rsid w:val="00CE7480"/>
    <w:rsid w:val="00CE7DF9"/>
    <w:rsid w:val="00D01ACA"/>
    <w:rsid w:val="00D06B46"/>
    <w:rsid w:val="00D11F9E"/>
    <w:rsid w:val="00D17453"/>
    <w:rsid w:val="00D174B9"/>
    <w:rsid w:val="00D17D9F"/>
    <w:rsid w:val="00D3638F"/>
    <w:rsid w:val="00D40238"/>
    <w:rsid w:val="00D44E31"/>
    <w:rsid w:val="00D52CBC"/>
    <w:rsid w:val="00D55A5E"/>
    <w:rsid w:val="00D7089E"/>
    <w:rsid w:val="00D76F08"/>
    <w:rsid w:val="00D817CE"/>
    <w:rsid w:val="00D81FD5"/>
    <w:rsid w:val="00D85316"/>
    <w:rsid w:val="00DE1B89"/>
    <w:rsid w:val="00E247DD"/>
    <w:rsid w:val="00E40DF5"/>
    <w:rsid w:val="00E56EC3"/>
    <w:rsid w:val="00E72F10"/>
    <w:rsid w:val="00E813F4"/>
    <w:rsid w:val="00EA20B8"/>
    <w:rsid w:val="00EB5A7B"/>
    <w:rsid w:val="00EB5D2E"/>
    <w:rsid w:val="00EC012A"/>
    <w:rsid w:val="00ED16EC"/>
    <w:rsid w:val="00ED1D65"/>
    <w:rsid w:val="00F059A5"/>
    <w:rsid w:val="00F308EC"/>
    <w:rsid w:val="00F41083"/>
    <w:rsid w:val="00F418F7"/>
    <w:rsid w:val="00F43F10"/>
    <w:rsid w:val="00F51970"/>
    <w:rsid w:val="00F576CB"/>
    <w:rsid w:val="00F57D16"/>
    <w:rsid w:val="00F71F53"/>
    <w:rsid w:val="00F7736E"/>
    <w:rsid w:val="00F9489C"/>
    <w:rsid w:val="00FA01B0"/>
    <w:rsid w:val="00FB257D"/>
    <w:rsid w:val="00FD1FCA"/>
    <w:rsid w:val="00FD3326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A4FD"/>
  <w15:docId w15:val="{E4BE4C27-671E-5C45-9D2B-D6025A3F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8D268B"/>
    <w:pPr>
      <w:widowControl w:val="0"/>
      <w:autoSpaceDE w:val="0"/>
      <w:autoSpaceDN w:val="0"/>
      <w:spacing w:after="0" w:line="240" w:lineRule="auto"/>
      <w:ind w:left="3723"/>
      <w:jc w:val="center"/>
      <w:outlineLvl w:val="0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083"/>
  </w:style>
  <w:style w:type="paragraph" w:styleId="Pidipagina">
    <w:name w:val="footer"/>
    <w:basedOn w:val="Normale"/>
    <w:link w:val="PidipaginaCarattere"/>
    <w:uiPriority w:val="99"/>
    <w:unhideWhenUsed/>
    <w:rsid w:val="00F4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083"/>
  </w:style>
  <w:style w:type="character" w:styleId="Collegamentoipertestuale">
    <w:name w:val="Hyperlink"/>
    <w:basedOn w:val="Carpredefinitoparagrafo"/>
    <w:uiPriority w:val="99"/>
    <w:unhideWhenUsed/>
    <w:rsid w:val="00971C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1CF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0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A2999"/>
    <w:pPr>
      <w:widowControl w:val="0"/>
      <w:autoSpaceDE w:val="0"/>
      <w:autoSpaceDN w:val="0"/>
      <w:spacing w:before="58" w:after="0" w:line="240" w:lineRule="auto"/>
      <w:ind w:left="653" w:hanging="428"/>
      <w:jc w:val="both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nhideWhenUsed/>
    <w:rsid w:val="001A2999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1A2999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39"/>
    <w:rsid w:val="0033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D268B"/>
    <w:rPr>
      <w:rFonts w:ascii="Calibri" w:eastAsia="Times New Roman" w:hAnsi="Calibri" w:cs="Calibri"/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421E9D"/>
  </w:style>
  <w:style w:type="character" w:styleId="Menzionenonrisolta">
    <w:name w:val="Unresolved Mention"/>
    <w:basedOn w:val="Carpredefinitoparagrafo"/>
    <w:uiPriority w:val="99"/>
    <w:semiHidden/>
    <w:unhideWhenUsed/>
    <w:rsid w:val="003C3825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F7736E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7736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s18000q@pec.istruzione.it" TargetMode="External"/><Relationship Id="rId2" Type="http://schemas.openxmlformats.org/officeDocument/2006/relationships/hyperlink" Target="mailto:taps18000q@istruzione.it" TargetMode="External"/><Relationship Id="rId1" Type="http://schemas.openxmlformats.org/officeDocument/2006/relationships/hyperlink" Target="http://www.liceoderuggier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lli\Downloads\delmerito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EF875-5FAE-4FC0-AE86-824DB392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C:\Users\Grilli\Downloads\delmerito nuova.dotx</Template>
  <TotalTime>293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Grilli</dc:creator>
  <cp:lastModifiedBy>Microsoft Office User</cp:lastModifiedBy>
  <cp:revision>86</cp:revision>
  <cp:lastPrinted>2023-04-28T09:03:00Z</cp:lastPrinted>
  <dcterms:created xsi:type="dcterms:W3CDTF">2023-04-28T14:06:00Z</dcterms:created>
  <dcterms:modified xsi:type="dcterms:W3CDTF">2023-11-27T12:59:00Z</dcterms:modified>
</cp:coreProperties>
</file>