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16B38" w14:textId="77777777" w:rsidR="00F41083" w:rsidRPr="005C3AB2" w:rsidRDefault="00F41083" w:rsidP="0070784E">
      <w:pPr>
        <w:spacing w:after="0" w:line="240" w:lineRule="auto"/>
        <w:ind w:left="283" w:right="283"/>
        <w:rPr>
          <w:rFonts w:cstheme="minorHAnsi"/>
          <w:sz w:val="24"/>
          <w:szCs w:val="24"/>
        </w:rPr>
      </w:pPr>
    </w:p>
    <w:p w14:paraId="7C7B05A7" w14:textId="77777777" w:rsidR="003D5586" w:rsidRPr="005C3AB2" w:rsidRDefault="003D5586" w:rsidP="0070784E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5586" w:rsidRPr="005C3AB2" w14:paraId="7C486CE4" w14:textId="77777777" w:rsidTr="00BE09A0">
        <w:tc>
          <w:tcPr>
            <w:tcW w:w="10606" w:type="dxa"/>
          </w:tcPr>
          <w:p w14:paraId="1694CE5B" w14:textId="268053CF" w:rsidR="003D5586" w:rsidRPr="005C3AB2" w:rsidRDefault="003D5586" w:rsidP="0070784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5C3AB2">
              <w:rPr>
                <w:rFonts w:cstheme="minorHAnsi"/>
                <w:bCs/>
                <w:sz w:val="24"/>
                <w:szCs w:val="24"/>
              </w:rPr>
              <w:t>PNRR – Missione 4: Istruzione e Ricerca. Componente 1 - Potenziamento dell’offerta e dei servizi di istruzione: dagli Asili all’Università, del Piano Nazionale di Ripresa e Resilienza, finanziato dall’Unione Europea, Next Generation UE. Linea di investimento 1.4: “</w:t>
            </w:r>
            <w:r w:rsidRPr="005C3AB2">
              <w:rPr>
                <w:rFonts w:cstheme="minorHAnsi"/>
                <w:bCs/>
                <w:i/>
                <w:sz w:val="24"/>
                <w:szCs w:val="24"/>
              </w:rPr>
              <w:t>Intervento straordinario finalizzato alla riduzione dei divari territoriali nella Scuola Secondaria di I e II Grado e alla lotta alla dispersione scolastica</w:t>
            </w:r>
            <w:r w:rsidRPr="005C3AB2">
              <w:rPr>
                <w:rFonts w:cstheme="minorHAnsi"/>
                <w:bCs/>
                <w:sz w:val="24"/>
                <w:szCs w:val="24"/>
              </w:rPr>
              <w:t>”.</w:t>
            </w:r>
          </w:p>
          <w:p w14:paraId="65BD481B" w14:textId="241BE812" w:rsidR="008F3DBA" w:rsidRPr="005C3AB2" w:rsidRDefault="003D1976" w:rsidP="0070784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5C3AB2">
              <w:rPr>
                <w:rFonts w:cstheme="minorHAnsi"/>
                <w:bCs/>
                <w:sz w:val="24"/>
                <w:szCs w:val="24"/>
              </w:rPr>
              <w:t xml:space="preserve">Accordo di concessione - </w:t>
            </w:r>
            <w:r w:rsidR="008F3DBA" w:rsidRPr="005C3AB2">
              <w:rPr>
                <w:rFonts w:cstheme="minorHAnsi"/>
                <w:bCs/>
                <w:sz w:val="24"/>
                <w:szCs w:val="24"/>
              </w:rPr>
              <w:t>Ministero dell’Istruzione e del Merito: AOOGABMI.Reg.Uff.0050698 del 18/03/2023.</w:t>
            </w:r>
          </w:p>
          <w:p w14:paraId="298425DA" w14:textId="77777777" w:rsidR="003D5586" w:rsidRPr="005C3AB2" w:rsidRDefault="003D5586" w:rsidP="0070784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5C3AB2">
              <w:rPr>
                <w:rFonts w:cstheme="minorHAnsi"/>
                <w:bCs/>
                <w:sz w:val="24"/>
                <w:szCs w:val="24"/>
              </w:rPr>
              <w:t xml:space="preserve">Codice Progetto: </w:t>
            </w:r>
            <w:r w:rsidR="008F3DBA" w:rsidRPr="005C3AB2">
              <w:rPr>
                <w:rFonts w:cstheme="minorHAnsi"/>
                <w:b/>
                <w:bCs/>
                <w:sz w:val="24"/>
                <w:szCs w:val="24"/>
              </w:rPr>
              <w:t>M4C1I1.4-2022-981-P-13265</w:t>
            </w:r>
            <w:r w:rsidRPr="005C3AB2">
              <w:rPr>
                <w:rFonts w:cstheme="minorHAnsi"/>
                <w:bCs/>
                <w:sz w:val="24"/>
                <w:szCs w:val="24"/>
              </w:rPr>
              <w:t>.  Titolo</w:t>
            </w:r>
            <w:r w:rsidR="00FD3326" w:rsidRPr="005C3AB2">
              <w:rPr>
                <w:rFonts w:cstheme="minorHAnsi"/>
                <w:bCs/>
                <w:sz w:val="24"/>
                <w:szCs w:val="24"/>
              </w:rPr>
              <w:t xml:space="preserve"> progetto</w:t>
            </w:r>
            <w:r w:rsidRPr="005C3AB2">
              <w:rPr>
                <w:rFonts w:cstheme="minorHAnsi"/>
                <w:bCs/>
                <w:sz w:val="24"/>
                <w:szCs w:val="24"/>
              </w:rPr>
              <w:t>: “</w:t>
            </w:r>
            <w:r w:rsidRPr="005C3AB2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In te </w:t>
            </w:r>
            <w:proofErr w:type="spellStart"/>
            <w:r w:rsidRPr="005C3AB2">
              <w:rPr>
                <w:rFonts w:cstheme="minorHAnsi"/>
                <w:b/>
                <w:bCs/>
                <w:i/>
                <w:sz w:val="24"/>
                <w:szCs w:val="24"/>
              </w:rPr>
              <w:t>ipsum</w:t>
            </w:r>
            <w:proofErr w:type="spellEnd"/>
            <w:r w:rsidRPr="005C3AB2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 crede</w:t>
            </w:r>
            <w:r w:rsidRPr="005C3AB2">
              <w:rPr>
                <w:rFonts w:cstheme="minorHAnsi"/>
                <w:bCs/>
                <w:sz w:val="24"/>
                <w:szCs w:val="24"/>
              </w:rPr>
              <w:t>”</w:t>
            </w:r>
          </w:p>
          <w:p w14:paraId="4DACE134" w14:textId="77777777" w:rsidR="003D5586" w:rsidRPr="005C3AB2" w:rsidRDefault="003D5586" w:rsidP="0070784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5C3AB2">
              <w:rPr>
                <w:rFonts w:cstheme="minorHAnsi"/>
                <w:bCs/>
                <w:sz w:val="24"/>
                <w:szCs w:val="24"/>
              </w:rPr>
              <w:t xml:space="preserve">CUP: </w:t>
            </w:r>
            <w:r w:rsidRPr="005C3AB2">
              <w:rPr>
                <w:rFonts w:cstheme="minorHAnsi"/>
                <w:b/>
                <w:bCs/>
                <w:sz w:val="24"/>
                <w:szCs w:val="24"/>
              </w:rPr>
              <w:t>C24D22002240006</w:t>
            </w:r>
          </w:p>
        </w:tc>
      </w:tr>
    </w:tbl>
    <w:p w14:paraId="01866157" w14:textId="77777777" w:rsidR="003D5586" w:rsidRPr="005C3AB2" w:rsidRDefault="003D5586" w:rsidP="0070784E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0C7FCA57" w14:textId="77777777" w:rsidR="00CA060F" w:rsidRPr="005C3AB2" w:rsidRDefault="00FB257D" w:rsidP="0070784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C3AB2">
        <w:rPr>
          <w:rFonts w:cstheme="minorHAnsi"/>
          <w:b/>
          <w:bCs/>
          <w:sz w:val="24"/>
          <w:szCs w:val="24"/>
        </w:rPr>
        <w:t>AZIONE DI PREVENZIONE E CONTRASTO ALLA DISPERSIONE SCOLASTICA</w:t>
      </w:r>
    </w:p>
    <w:p w14:paraId="1D8224BE" w14:textId="77777777" w:rsidR="00FB257D" w:rsidRPr="005C3AB2" w:rsidRDefault="00FB257D" w:rsidP="0070784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C3AB2">
        <w:rPr>
          <w:rFonts w:cstheme="minorHAnsi"/>
          <w:b/>
          <w:bCs/>
          <w:sz w:val="24"/>
          <w:szCs w:val="24"/>
        </w:rPr>
        <w:t>(D.M. 170/2022)</w:t>
      </w:r>
    </w:p>
    <w:p w14:paraId="3160B01C" w14:textId="1B5DE17A" w:rsidR="00FB257D" w:rsidRPr="005C3AB2" w:rsidRDefault="00FB257D" w:rsidP="0070784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5C3AB2">
        <w:rPr>
          <w:rFonts w:cstheme="minorHAnsi"/>
          <w:bCs/>
          <w:sz w:val="24"/>
          <w:szCs w:val="24"/>
        </w:rPr>
        <w:t xml:space="preserve">OGGETTO: </w:t>
      </w:r>
      <w:r w:rsidRPr="005C3AB2">
        <w:rPr>
          <w:rFonts w:cstheme="minorHAnsi"/>
          <w:b/>
          <w:bCs/>
          <w:sz w:val="24"/>
          <w:szCs w:val="24"/>
        </w:rPr>
        <w:t>AVVISO PUBBLICO</w:t>
      </w:r>
      <w:r w:rsidR="00924D3C" w:rsidRPr="005C3AB2">
        <w:rPr>
          <w:rFonts w:cstheme="minorHAnsi"/>
          <w:bCs/>
          <w:sz w:val="24"/>
          <w:szCs w:val="24"/>
        </w:rPr>
        <w:t xml:space="preserve"> per l’acquisizione delle disponibilità a svolgere attività, nell’ambito del proge</w:t>
      </w:r>
      <w:r w:rsidR="00C25498" w:rsidRPr="005C3AB2">
        <w:rPr>
          <w:rFonts w:cstheme="minorHAnsi"/>
          <w:bCs/>
          <w:sz w:val="24"/>
          <w:szCs w:val="24"/>
        </w:rPr>
        <w:t>t</w:t>
      </w:r>
      <w:r w:rsidR="00924D3C" w:rsidRPr="005C3AB2">
        <w:rPr>
          <w:rFonts w:cstheme="minorHAnsi"/>
          <w:bCs/>
          <w:sz w:val="24"/>
          <w:szCs w:val="24"/>
        </w:rPr>
        <w:t>to PNRR – M4C1I1.4-2022-981-P-13265 dal titolo “</w:t>
      </w:r>
      <w:r w:rsidR="00924D3C" w:rsidRPr="005C3AB2">
        <w:rPr>
          <w:rFonts w:cstheme="minorHAnsi"/>
          <w:b/>
          <w:bCs/>
          <w:i/>
          <w:sz w:val="24"/>
          <w:szCs w:val="24"/>
        </w:rPr>
        <w:t xml:space="preserve">In te </w:t>
      </w:r>
      <w:proofErr w:type="spellStart"/>
      <w:r w:rsidR="00924D3C" w:rsidRPr="005C3AB2">
        <w:rPr>
          <w:rFonts w:cstheme="minorHAnsi"/>
          <w:b/>
          <w:bCs/>
          <w:i/>
          <w:sz w:val="24"/>
          <w:szCs w:val="24"/>
        </w:rPr>
        <w:t>ipsum</w:t>
      </w:r>
      <w:proofErr w:type="spellEnd"/>
      <w:r w:rsidR="00924D3C" w:rsidRPr="005C3AB2">
        <w:rPr>
          <w:rFonts w:cstheme="minorHAnsi"/>
          <w:b/>
          <w:bCs/>
          <w:i/>
          <w:sz w:val="24"/>
          <w:szCs w:val="24"/>
        </w:rPr>
        <w:t xml:space="preserve"> crede</w:t>
      </w:r>
      <w:r w:rsidR="00924D3C" w:rsidRPr="005C3AB2">
        <w:rPr>
          <w:rFonts w:cstheme="minorHAnsi"/>
          <w:bCs/>
          <w:sz w:val="24"/>
          <w:szCs w:val="24"/>
        </w:rPr>
        <w:t>”</w:t>
      </w:r>
      <w:r w:rsidR="000F054A" w:rsidRPr="005C3AB2">
        <w:rPr>
          <w:rFonts w:cstheme="minorHAnsi"/>
          <w:bCs/>
          <w:sz w:val="24"/>
          <w:szCs w:val="24"/>
        </w:rPr>
        <w:t xml:space="preserve"> – </w:t>
      </w:r>
      <w:r w:rsidR="00D61B80">
        <w:rPr>
          <w:b/>
          <w:u w:val="single"/>
        </w:rPr>
        <w:t>Percorsi</w:t>
      </w:r>
      <w:r w:rsidR="00D61B80">
        <w:rPr>
          <w:b/>
          <w:spacing w:val="-2"/>
          <w:u w:val="single"/>
        </w:rPr>
        <w:t xml:space="preserve"> </w:t>
      </w:r>
      <w:r w:rsidR="00D61B80">
        <w:rPr>
          <w:b/>
          <w:u w:val="single"/>
        </w:rPr>
        <w:t>formativi e laboratori co-curriculari</w:t>
      </w:r>
      <w:r w:rsidR="00D61B80" w:rsidRPr="00A53D4E">
        <w:rPr>
          <w:b/>
        </w:rPr>
        <w:t>.</w:t>
      </w:r>
    </w:p>
    <w:p w14:paraId="2DE76542" w14:textId="2FBACE86" w:rsidR="00A162F5" w:rsidRDefault="00A162F5" w:rsidP="0070784E">
      <w:pPr>
        <w:spacing w:after="0" w:line="240" w:lineRule="auto"/>
        <w:ind w:left="244"/>
        <w:jc w:val="right"/>
        <w:rPr>
          <w:rFonts w:cstheme="minorHAnsi"/>
          <w:b/>
          <w:i/>
          <w:sz w:val="24"/>
          <w:szCs w:val="24"/>
        </w:rPr>
      </w:pPr>
    </w:p>
    <w:p w14:paraId="2C91A7BF" w14:textId="6ADD25A6" w:rsidR="00A34E75" w:rsidRDefault="00A34E75" w:rsidP="0070784E">
      <w:pPr>
        <w:spacing w:after="0" w:line="240" w:lineRule="auto"/>
        <w:ind w:left="244"/>
        <w:jc w:val="right"/>
        <w:rPr>
          <w:rFonts w:cstheme="minorHAnsi"/>
          <w:b/>
          <w:i/>
          <w:sz w:val="24"/>
          <w:szCs w:val="24"/>
        </w:rPr>
      </w:pPr>
    </w:p>
    <w:p w14:paraId="4A0F534E" w14:textId="7EC5D6A9" w:rsidR="00F7736E" w:rsidRPr="005C3AB2" w:rsidRDefault="00F7736E" w:rsidP="0070784E">
      <w:pPr>
        <w:spacing w:after="0" w:line="240" w:lineRule="auto"/>
        <w:ind w:left="244"/>
        <w:jc w:val="right"/>
        <w:rPr>
          <w:rFonts w:cstheme="minorHAnsi"/>
          <w:b/>
          <w:i/>
          <w:sz w:val="24"/>
          <w:szCs w:val="24"/>
        </w:rPr>
      </w:pPr>
      <w:r w:rsidRPr="005C3AB2">
        <w:rPr>
          <w:rFonts w:cstheme="minorHAnsi"/>
          <w:b/>
          <w:i/>
          <w:sz w:val="24"/>
          <w:szCs w:val="24"/>
        </w:rPr>
        <w:t>ALLEGATO</w:t>
      </w:r>
      <w:r w:rsidRPr="005C3AB2">
        <w:rPr>
          <w:rFonts w:cstheme="minorHAnsi"/>
          <w:b/>
          <w:i/>
          <w:spacing w:val="-1"/>
          <w:sz w:val="24"/>
          <w:szCs w:val="24"/>
        </w:rPr>
        <w:t xml:space="preserve"> </w:t>
      </w:r>
      <w:r w:rsidR="0070784E" w:rsidRPr="005C3AB2">
        <w:rPr>
          <w:rFonts w:cstheme="minorHAnsi"/>
          <w:b/>
          <w:i/>
          <w:sz w:val="24"/>
          <w:szCs w:val="24"/>
        </w:rPr>
        <w:t>C</w:t>
      </w:r>
    </w:p>
    <w:p w14:paraId="48FBB598" w14:textId="77777777" w:rsidR="00F7736E" w:rsidRPr="005C3AB2" w:rsidRDefault="00F7736E" w:rsidP="0070784E">
      <w:pPr>
        <w:pStyle w:val="Titolo1"/>
        <w:ind w:left="5262" w:right="-191" w:firstLine="2291"/>
        <w:jc w:val="righ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C3AB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Al</w:t>
      </w:r>
      <w:r w:rsidRPr="005C3AB2">
        <w:rPr>
          <w:rFonts w:asciiTheme="minorHAnsi" w:hAnsiTheme="minorHAnsi" w:cstheme="minorHAnsi"/>
          <w:b w:val="0"/>
          <w:bCs w:val="0"/>
          <w:spacing w:val="-11"/>
          <w:sz w:val="24"/>
          <w:szCs w:val="24"/>
        </w:rPr>
        <w:t xml:space="preserve"> </w:t>
      </w:r>
      <w:r w:rsidRPr="005C3AB2">
        <w:rPr>
          <w:rFonts w:asciiTheme="minorHAnsi" w:hAnsiTheme="minorHAnsi" w:cstheme="minorHAnsi"/>
          <w:b w:val="0"/>
          <w:bCs w:val="0"/>
          <w:sz w:val="24"/>
          <w:szCs w:val="24"/>
        </w:rPr>
        <w:t>Dirigente</w:t>
      </w:r>
      <w:r w:rsidRPr="005C3AB2">
        <w:rPr>
          <w:rFonts w:asciiTheme="minorHAnsi" w:hAnsiTheme="minorHAnsi" w:cstheme="minorHAnsi"/>
          <w:b w:val="0"/>
          <w:bCs w:val="0"/>
          <w:spacing w:val="-11"/>
          <w:sz w:val="24"/>
          <w:szCs w:val="24"/>
        </w:rPr>
        <w:t xml:space="preserve"> </w:t>
      </w:r>
      <w:r w:rsidRPr="005C3AB2">
        <w:rPr>
          <w:rFonts w:asciiTheme="minorHAnsi" w:hAnsiTheme="minorHAnsi" w:cstheme="minorHAnsi"/>
          <w:b w:val="0"/>
          <w:bCs w:val="0"/>
          <w:sz w:val="24"/>
          <w:szCs w:val="24"/>
        </w:rPr>
        <w:t>scolastico</w:t>
      </w:r>
    </w:p>
    <w:p w14:paraId="06C8FD4C" w14:textId="77777777" w:rsidR="0070784E" w:rsidRPr="005C3AB2" w:rsidRDefault="0070784E" w:rsidP="0070784E">
      <w:pPr>
        <w:spacing w:after="0" w:line="240" w:lineRule="auto"/>
        <w:jc w:val="center"/>
        <w:rPr>
          <w:rFonts w:cstheme="minorHAnsi"/>
          <w:b/>
          <w:color w:val="000000"/>
          <w:sz w:val="24"/>
        </w:rPr>
      </w:pPr>
    </w:p>
    <w:p w14:paraId="67A9FDAF" w14:textId="02531D61" w:rsidR="0070784E" w:rsidRPr="005C3AB2" w:rsidRDefault="0070784E" w:rsidP="0070784E">
      <w:pPr>
        <w:spacing w:after="0" w:line="240" w:lineRule="auto"/>
        <w:jc w:val="center"/>
        <w:rPr>
          <w:rFonts w:cstheme="minorHAnsi"/>
          <w:color w:val="000000"/>
        </w:rPr>
      </w:pPr>
      <w:r w:rsidRPr="005C3AB2">
        <w:rPr>
          <w:rFonts w:cstheme="minorHAnsi"/>
          <w:b/>
          <w:color w:val="000000"/>
          <w:sz w:val="24"/>
        </w:rPr>
        <w:t>DICHIARAZIONE SOSTITUTIVA RELATIVA ALLO SVOLGIMENTO DI ALTRI INCARICHI O CARICHE O ATTIVITA’ PROFESSIONALI</w:t>
      </w:r>
      <w:r w:rsidRPr="005C3AB2">
        <w:rPr>
          <w:rFonts w:cstheme="minorHAnsi"/>
          <w:color w:val="000000"/>
          <w:sz w:val="24"/>
        </w:rPr>
        <w:br/>
      </w:r>
      <w:r w:rsidRPr="005C3AB2">
        <w:rPr>
          <w:rFonts w:cstheme="minorHAnsi"/>
          <w:color w:val="000000"/>
        </w:rPr>
        <w:t>ART. 15 COMMA 1 LETT. C del D.LGS.33/2013</w:t>
      </w:r>
    </w:p>
    <w:p w14:paraId="7F7621CD" w14:textId="77777777" w:rsidR="0070784E" w:rsidRPr="005C3AB2" w:rsidRDefault="0070784E" w:rsidP="0070784E">
      <w:pPr>
        <w:spacing w:after="0" w:line="240" w:lineRule="auto"/>
        <w:jc w:val="center"/>
        <w:rPr>
          <w:rFonts w:cstheme="minorHAnsi"/>
          <w:color w:val="000000"/>
        </w:rPr>
      </w:pPr>
      <w:r w:rsidRPr="005C3AB2">
        <w:rPr>
          <w:rFonts w:cstheme="minorHAnsi"/>
          <w:color w:val="000000"/>
        </w:rPr>
        <w:t>ART. 53 COMMA14 del D.LGS. 165/2001</w:t>
      </w:r>
    </w:p>
    <w:p w14:paraId="71FB9FA5" w14:textId="77777777" w:rsidR="0070784E" w:rsidRPr="005C3AB2" w:rsidRDefault="0070784E" w:rsidP="0070784E">
      <w:pPr>
        <w:spacing w:after="0" w:line="240" w:lineRule="auto"/>
        <w:jc w:val="center"/>
        <w:rPr>
          <w:rFonts w:cstheme="minorHAnsi"/>
          <w:b/>
          <w:color w:val="000000"/>
        </w:rPr>
      </w:pPr>
      <w:r w:rsidRPr="005C3AB2">
        <w:rPr>
          <w:rFonts w:cstheme="minorHAnsi"/>
          <w:color w:val="000000"/>
        </w:rPr>
        <w:t>ART. 20 del D.LGS 39/2013</w:t>
      </w:r>
    </w:p>
    <w:p w14:paraId="5D28659D" w14:textId="77777777" w:rsidR="0070784E" w:rsidRPr="005C3AB2" w:rsidRDefault="0070784E" w:rsidP="0070784E">
      <w:pPr>
        <w:spacing w:after="0" w:line="240" w:lineRule="auto"/>
        <w:jc w:val="center"/>
        <w:rPr>
          <w:rFonts w:cstheme="minorHAnsi"/>
          <w:color w:val="000000"/>
          <w:sz w:val="24"/>
        </w:rPr>
      </w:pPr>
    </w:p>
    <w:p w14:paraId="40A0F370" w14:textId="77777777" w:rsidR="0070784E" w:rsidRPr="005C3AB2" w:rsidRDefault="0070784E" w:rsidP="0070784E">
      <w:pPr>
        <w:spacing w:after="0" w:line="240" w:lineRule="auto"/>
        <w:jc w:val="both"/>
        <w:rPr>
          <w:rFonts w:cstheme="minorHAnsi"/>
          <w:color w:val="000000"/>
        </w:rPr>
      </w:pPr>
      <w:r w:rsidRPr="005C3AB2">
        <w:rPr>
          <w:rFonts w:cstheme="minorHAnsi"/>
          <w:color w:val="000000"/>
        </w:rPr>
        <w:t xml:space="preserve">Il/La sottoscritto/a_____________________________________  </w:t>
      </w:r>
    </w:p>
    <w:p w14:paraId="0517C302" w14:textId="5EEFFBD9" w:rsidR="0070784E" w:rsidRPr="005C3AB2" w:rsidRDefault="0070784E" w:rsidP="0070784E">
      <w:pPr>
        <w:spacing w:after="0" w:line="240" w:lineRule="auto"/>
        <w:jc w:val="both"/>
        <w:rPr>
          <w:rFonts w:cstheme="minorHAnsi"/>
          <w:color w:val="000000"/>
        </w:rPr>
      </w:pPr>
      <w:r w:rsidRPr="005C3AB2">
        <w:rPr>
          <w:rFonts w:cstheme="minorHAnsi"/>
          <w:color w:val="000000"/>
        </w:rPr>
        <w:t>in relazione all’incarico di _____________________________________</w:t>
      </w:r>
    </w:p>
    <w:p w14:paraId="1413812D" w14:textId="77777777" w:rsidR="0070784E" w:rsidRPr="005C3AB2" w:rsidRDefault="0070784E" w:rsidP="0070784E">
      <w:pPr>
        <w:spacing w:after="0" w:line="240" w:lineRule="auto"/>
        <w:jc w:val="center"/>
        <w:rPr>
          <w:rFonts w:cstheme="minorHAnsi"/>
          <w:color w:val="000000"/>
        </w:rPr>
      </w:pPr>
    </w:p>
    <w:p w14:paraId="4B4F6022" w14:textId="77777777" w:rsidR="0070784E" w:rsidRPr="005C3AB2" w:rsidRDefault="0070784E" w:rsidP="0070784E">
      <w:pPr>
        <w:spacing w:after="0" w:line="240" w:lineRule="auto"/>
        <w:jc w:val="center"/>
        <w:rPr>
          <w:rFonts w:cstheme="minorHAnsi"/>
          <w:bCs/>
          <w:color w:val="000000"/>
        </w:rPr>
      </w:pPr>
      <w:r w:rsidRPr="005C3AB2">
        <w:rPr>
          <w:rFonts w:cstheme="minorHAnsi"/>
          <w:color w:val="000000"/>
        </w:rPr>
        <w:t>DICHIARA</w:t>
      </w:r>
      <w:r w:rsidRPr="005C3AB2">
        <w:rPr>
          <w:rFonts w:cstheme="minorHAnsi"/>
          <w:color w:val="000000"/>
        </w:rPr>
        <w:br/>
      </w:r>
      <w:r w:rsidRPr="005C3AB2">
        <w:rPr>
          <w:rFonts w:cstheme="minorHAnsi"/>
          <w:bCs/>
          <w:color w:val="000000"/>
        </w:rPr>
        <w:t>ai sensi e per gli effetti degli artt. 46 e 47 del D.P.R. 445/2000:</w:t>
      </w:r>
    </w:p>
    <w:p w14:paraId="3F27C873" w14:textId="77777777" w:rsidR="0070784E" w:rsidRPr="005C3AB2" w:rsidRDefault="0070784E" w:rsidP="0070784E">
      <w:pPr>
        <w:spacing w:after="0" w:line="240" w:lineRule="auto"/>
        <w:ind w:left="567"/>
        <w:jc w:val="both"/>
        <w:rPr>
          <w:rFonts w:cstheme="minorHAnsi"/>
          <w:color w:val="000000"/>
        </w:rPr>
      </w:pPr>
    </w:p>
    <w:p w14:paraId="7441C448" w14:textId="5EBCFA9D" w:rsidR="0070784E" w:rsidRDefault="0070784E" w:rsidP="0070784E">
      <w:pPr>
        <w:numPr>
          <w:ilvl w:val="0"/>
          <w:numId w:val="26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cstheme="minorHAnsi"/>
          <w:color w:val="000000"/>
        </w:rPr>
      </w:pPr>
      <w:r w:rsidRPr="005C3AB2">
        <w:rPr>
          <w:rFonts w:cstheme="minorHAnsi"/>
          <w:color w:val="000000"/>
        </w:rPr>
        <w:t xml:space="preserve">Di non trovarsi in situazioni, anche potenziali di conflitto di interesse nel procedimento in oggetto, ai sensi dell’art. 53 comma 14 del </w:t>
      </w:r>
      <w:proofErr w:type="spellStart"/>
      <w:r w:rsidRPr="005C3AB2">
        <w:rPr>
          <w:rFonts w:cstheme="minorHAnsi"/>
          <w:color w:val="000000"/>
        </w:rPr>
        <w:t>D.Lgs.</w:t>
      </w:r>
      <w:proofErr w:type="spellEnd"/>
      <w:r w:rsidRPr="005C3AB2">
        <w:rPr>
          <w:rFonts w:cstheme="minorHAnsi"/>
          <w:color w:val="000000"/>
        </w:rPr>
        <w:t xml:space="preserve"> 165/2001;</w:t>
      </w:r>
    </w:p>
    <w:p w14:paraId="4D83026D" w14:textId="77777777" w:rsidR="00237356" w:rsidRPr="00800954" w:rsidRDefault="00237356" w:rsidP="00237356">
      <w:pPr>
        <w:numPr>
          <w:ilvl w:val="0"/>
          <w:numId w:val="26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cstheme="minorHAnsi"/>
          <w:color w:val="000000"/>
        </w:rPr>
      </w:pPr>
      <w:r w:rsidRPr="00800954">
        <w:rPr>
          <w:rFonts w:cstheme="minorHAnsi"/>
          <w:color w:val="000000"/>
        </w:rPr>
        <w:t xml:space="preserve">di non impartire lezioni private a studenti del Liceo “De </w:t>
      </w:r>
      <w:proofErr w:type="spellStart"/>
      <w:r w:rsidRPr="00800954">
        <w:rPr>
          <w:rFonts w:cstheme="minorHAnsi"/>
          <w:color w:val="000000"/>
        </w:rPr>
        <w:t>Ruggieri</w:t>
      </w:r>
      <w:proofErr w:type="spellEnd"/>
      <w:r w:rsidRPr="00800954">
        <w:rPr>
          <w:rFonts w:cstheme="minorHAnsi"/>
          <w:color w:val="000000"/>
        </w:rPr>
        <w:t>”;</w:t>
      </w:r>
    </w:p>
    <w:p w14:paraId="0BCCE447" w14:textId="77777777" w:rsidR="0070784E" w:rsidRPr="005C3AB2" w:rsidRDefault="0070784E" w:rsidP="0070784E">
      <w:pPr>
        <w:numPr>
          <w:ilvl w:val="0"/>
          <w:numId w:val="26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cstheme="minorHAnsi"/>
          <w:color w:val="000000"/>
        </w:rPr>
      </w:pPr>
      <w:r w:rsidRPr="005C3AB2">
        <w:rPr>
          <w:rFonts w:cstheme="minorHAnsi"/>
          <w:color w:val="000000"/>
        </w:rPr>
        <w:t xml:space="preserve">Di non versare in alcune delle situazioni di </w:t>
      </w:r>
      <w:proofErr w:type="spellStart"/>
      <w:r w:rsidRPr="005C3AB2">
        <w:rPr>
          <w:rFonts w:cstheme="minorHAnsi"/>
          <w:color w:val="000000"/>
        </w:rPr>
        <w:t>inconferibilità</w:t>
      </w:r>
      <w:proofErr w:type="spellEnd"/>
      <w:r w:rsidRPr="005C3AB2">
        <w:rPr>
          <w:rFonts w:cstheme="minorHAnsi"/>
          <w:color w:val="000000"/>
        </w:rPr>
        <w:t xml:space="preserve"> o incompatibilità previste dal </w:t>
      </w:r>
      <w:proofErr w:type="spellStart"/>
      <w:r w:rsidRPr="005C3AB2">
        <w:rPr>
          <w:rFonts w:cstheme="minorHAnsi"/>
          <w:color w:val="000000"/>
        </w:rPr>
        <w:t>D.Lgs.</w:t>
      </w:r>
      <w:proofErr w:type="spellEnd"/>
      <w:r w:rsidRPr="005C3AB2">
        <w:rPr>
          <w:rFonts w:cstheme="minorHAnsi"/>
          <w:color w:val="000000"/>
        </w:rPr>
        <w:t xml:space="preserve"> 39/2013 (art. 20);</w:t>
      </w:r>
    </w:p>
    <w:p w14:paraId="0C3BF86D" w14:textId="553FE4A5" w:rsidR="0070784E" w:rsidRPr="00A80238" w:rsidRDefault="0070784E" w:rsidP="0070784E">
      <w:pPr>
        <w:numPr>
          <w:ilvl w:val="0"/>
          <w:numId w:val="26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cstheme="minorHAnsi"/>
          <w:color w:val="000000"/>
        </w:rPr>
      </w:pPr>
      <w:r w:rsidRPr="00A80238">
        <w:rPr>
          <w:rFonts w:cstheme="minorHAnsi"/>
          <w:color w:val="000000"/>
        </w:rPr>
        <w:t xml:space="preserve">con riferimento ai dati relativi allo svolgimento di </w:t>
      </w:r>
      <w:r w:rsidRPr="00A80238">
        <w:rPr>
          <w:rFonts w:cstheme="minorHAnsi"/>
          <w:b/>
          <w:color w:val="000000"/>
        </w:rPr>
        <w:t>incarichi</w:t>
      </w:r>
      <w:r w:rsidRPr="00A80238">
        <w:rPr>
          <w:rFonts w:cstheme="minorHAnsi"/>
          <w:color w:val="000000"/>
        </w:rPr>
        <w:t xml:space="preserve"> in enti di diritto privato regolati o finanziati dalla pubblica amministrazione</w:t>
      </w:r>
    </w:p>
    <w:p w14:paraId="6B4DF646" w14:textId="5FCDD4FB" w:rsidR="005B6E9D" w:rsidRPr="00A80238" w:rsidRDefault="005B6E9D" w:rsidP="005B6E9D">
      <w:pPr>
        <w:pStyle w:val="Paragrafoelenco"/>
        <w:numPr>
          <w:ilvl w:val="0"/>
          <w:numId w:val="27"/>
        </w:numPr>
        <w:suppressAutoHyphens/>
        <w:rPr>
          <w:rFonts w:asciiTheme="minorHAnsi" w:hAnsiTheme="minorHAnsi" w:cstheme="minorHAnsi"/>
          <w:color w:val="000000"/>
        </w:rPr>
      </w:pPr>
      <w:r w:rsidRPr="00A80238">
        <w:rPr>
          <w:rFonts w:asciiTheme="minorHAnsi" w:hAnsiTheme="minorHAnsi" w:cstheme="minorHAnsi"/>
          <w:color w:val="000000"/>
        </w:rPr>
        <w:t>di NON svolgere incarichi in enti di diritto privato regolati o finanziati dalla pubblica amministrazione</w:t>
      </w:r>
    </w:p>
    <w:p w14:paraId="7CABB618" w14:textId="40BE623B" w:rsidR="005B6E9D" w:rsidRPr="00A80238" w:rsidRDefault="005B6E9D" w:rsidP="005B6E9D">
      <w:pPr>
        <w:pStyle w:val="Paragrafoelenco"/>
        <w:numPr>
          <w:ilvl w:val="0"/>
          <w:numId w:val="27"/>
        </w:numPr>
        <w:suppressAutoHyphens/>
        <w:rPr>
          <w:rFonts w:asciiTheme="minorHAnsi" w:hAnsiTheme="minorHAnsi" w:cstheme="minorHAnsi"/>
          <w:color w:val="000000"/>
        </w:rPr>
      </w:pPr>
      <w:r w:rsidRPr="00A80238">
        <w:rPr>
          <w:rFonts w:asciiTheme="minorHAnsi" w:hAnsiTheme="minorHAnsi" w:cstheme="minorHAnsi"/>
          <w:color w:val="000000"/>
        </w:rPr>
        <w:t>di svolgere i seguenti incarichi in enti di diritto privato</w:t>
      </w:r>
      <w:r w:rsidR="005C3AB2" w:rsidRPr="00A80238">
        <w:rPr>
          <w:rFonts w:asciiTheme="minorHAnsi" w:hAnsiTheme="minorHAnsi" w:cstheme="minorHAnsi"/>
          <w:color w:val="000000"/>
        </w:rPr>
        <w:t xml:space="preserve"> </w:t>
      </w:r>
      <w:r w:rsidRPr="00A80238">
        <w:rPr>
          <w:rFonts w:asciiTheme="minorHAnsi" w:hAnsiTheme="minorHAnsi" w:cstheme="minorHAnsi"/>
          <w:color w:val="000000"/>
        </w:rPr>
        <w:t>regolati o finanziati dalla</w:t>
      </w:r>
      <w:r w:rsidR="005C3AB2" w:rsidRPr="00A80238">
        <w:rPr>
          <w:rFonts w:asciiTheme="minorHAnsi" w:hAnsiTheme="minorHAnsi" w:cstheme="minorHAnsi"/>
          <w:color w:val="000000"/>
        </w:rPr>
        <w:t xml:space="preserve"> </w:t>
      </w:r>
      <w:r w:rsidRPr="00A80238">
        <w:rPr>
          <w:rFonts w:asciiTheme="minorHAnsi" w:hAnsiTheme="minorHAnsi" w:cstheme="minorHAnsi"/>
          <w:color w:val="000000"/>
        </w:rPr>
        <w:t>pubblica amministrazione</w:t>
      </w:r>
    </w:p>
    <w:p w14:paraId="73B61B27" w14:textId="77777777" w:rsidR="0070784E" w:rsidRPr="00A80238" w:rsidRDefault="0070784E" w:rsidP="0070784E">
      <w:pPr>
        <w:spacing w:after="0" w:line="240" w:lineRule="auto"/>
        <w:jc w:val="both"/>
        <w:rPr>
          <w:rFonts w:cstheme="minorHAnsi"/>
          <w:color w:val="00000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904"/>
        <w:gridCol w:w="2250"/>
        <w:gridCol w:w="1600"/>
        <w:gridCol w:w="1318"/>
      </w:tblGrid>
      <w:tr w:rsidR="0070784E" w:rsidRPr="00A80238" w14:paraId="720B7CCF" w14:textId="77777777" w:rsidTr="00A018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CA98FB" w14:textId="77777777" w:rsidR="0070784E" w:rsidRPr="00A80238" w:rsidRDefault="0070784E" w:rsidP="0070784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80238">
              <w:rPr>
                <w:rFonts w:cstheme="minorHAnsi"/>
                <w:color w:val="000000"/>
              </w:rPr>
              <w:t>N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5BAF9F" w14:textId="77777777" w:rsidR="0070784E" w:rsidRPr="00A80238" w:rsidRDefault="0070784E" w:rsidP="0070784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80238">
              <w:rPr>
                <w:rFonts w:cstheme="minorHAnsi"/>
                <w:color w:val="000000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6D49D1" w14:textId="77777777" w:rsidR="0070784E" w:rsidRPr="00A80238" w:rsidRDefault="0070784E" w:rsidP="0070784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80238">
              <w:rPr>
                <w:rFonts w:cstheme="minorHAnsi"/>
                <w:color w:val="000000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5B5B6" w14:textId="77777777" w:rsidR="0070784E" w:rsidRPr="00A80238" w:rsidRDefault="0070784E" w:rsidP="0070784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80238">
              <w:rPr>
                <w:rFonts w:cstheme="minorHAnsi"/>
                <w:color w:val="000000"/>
              </w:rPr>
              <w:t>Durata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8D856" w14:textId="77777777" w:rsidR="0070784E" w:rsidRPr="00A80238" w:rsidRDefault="0070784E" w:rsidP="0070784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80238">
              <w:rPr>
                <w:rFonts w:cstheme="minorHAnsi"/>
                <w:color w:val="000000"/>
              </w:rPr>
              <w:t>Gratuito</w:t>
            </w:r>
          </w:p>
          <w:p w14:paraId="1360578D" w14:textId="77777777" w:rsidR="0070784E" w:rsidRPr="00A80238" w:rsidRDefault="0070784E" w:rsidP="0070784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80238">
              <w:rPr>
                <w:rFonts w:cstheme="minorHAnsi"/>
                <w:color w:val="000000"/>
              </w:rPr>
              <w:t>si/no</w:t>
            </w:r>
          </w:p>
        </w:tc>
      </w:tr>
      <w:tr w:rsidR="0070784E" w:rsidRPr="00A80238" w14:paraId="6F81931F" w14:textId="77777777" w:rsidTr="00A018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C00111" w14:textId="77777777" w:rsidR="0070784E" w:rsidRPr="00A80238" w:rsidRDefault="0070784E" w:rsidP="0070784E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F5CA5D" w14:textId="77777777" w:rsidR="0070784E" w:rsidRPr="00A80238" w:rsidRDefault="0070784E" w:rsidP="0070784E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60F574" w14:textId="77777777" w:rsidR="0070784E" w:rsidRPr="00A80238" w:rsidRDefault="0070784E" w:rsidP="0070784E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B5284C" w14:textId="77777777" w:rsidR="0070784E" w:rsidRPr="00A80238" w:rsidRDefault="0070784E" w:rsidP="0070784E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7DE8D" w14:textId="77777777" w:rsidR="0070784E" w:rsidRPr="00A80238" w:rsidRDefault="0070784E" w:rsidP="0070784E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70784E" w:rsidRPr="00A80238" w14:paraId="3F21F9DC" w14:textId="77777777" w:rsidTr="00A018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F60C8A" w14:textId="77777777" w:rsidR="0070784E" w:rsidRPr="00A80238" w:rsidRDefault="0070784E" w:rsidP="0070784E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4BE2C5" w14:textId="77777777" w:rsidR="0070784E" w:rsidRPr="00A80238" w:rsidRDefault="0070784E" w:rsidP="0070784E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479B32" w14:textId="77777777" w:rsidR="0070784E" w:rsidRPr="00A80238" w:rsidRDefault="0070784E" w:rsidP="0070784E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19C247" w14:textId="77777777" w:rsidR="0070784E" w:rsidRPr="00A80238" w:rsidRDefault="0070784E" w:rsidP="0070784E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EF3F6" w14:textId="77777777" w:rsidR="0070784E" w:rsidRPr="00A80238" w:rsidRDefault="0070784E" w:rsidP="0070784E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70784E" w:rsidRPr="00A80238" w14:paraId="5F856276" w14:textId="77777777" w:rsidTr="00A018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7B506E" w14:textId="77777777" w:rsidR="0070784E" w:rsidRPr="00A80238" w:rsidRDefault="0070784E" w:rsidP="0070784E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C947D4" w14:textId="77777777" w:rsidR="0070784E" w:rsidRPr="00A80238" w:rsidRDefault="0070784E" w:rsidP="0070784E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D56EDF" w14:textId="77777777" w:rsidR="0070784E" w:rsidRPr="00A80238" w:rsidRDefault="0070784E" w:rsidP="0070784E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0B5F91" w14:textId="77777777" w:rsidR="0070784E" w:rsidRPr="00A80238" w:rsidRDefault="0070784E" w:rsidP="0070784E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E0F80" w14:textId="77777777" w:rsidR="0070784E" w:rsidRPr="00A80238" w:rsidRDefault="0070784E" w:rsidP="0070784E">
            <w:p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1B1F3537" w14:textId="77777777" w:rsidR="0070784E" w:rsidRPr="00A80238" w:rsidRDefault="0070784E" w:rsidP="0070784E">
      <w:pPr>
        <w:spacing w:after="0" w:line="240" w:lineRule="auto"/>
        <w:jc w:val="both"/>
        <w:rPr>
          <w:rFonts w:cstheme="minorHAnsi"/>
          <w:color w:val="000000"/>
        </w:rPr>
      </w:pPr>
    </w:p>
    <w:p w14:paraId="17494B7C" w14:textId="248F0860" w:rsidR="0070784E" w:rsidRPr="00A80238" w:rsidRDefault="0070784E" w:rsidP="0070784E">
      <w:pPr>
        <w:numPr>
          <w:ilvl w:val="0"/>
          <w:numId w:val="26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cstheme="minorHAnsi"/>
          <w:color w:val="000000"/>
        </w:rPr>
      </w:pPr>
      <w:r w:rsidRPr="00A80238">
        <w:rPr>
          <w:rFonts w:cstheme="minorHAnsi"/>
          <w:color w:val="000000"/>
        </w:rPr>
        <w:t>con riferimento ai dati relativi alla titolarità di cariche in enti di diritto privato regolati o finanziati dalla pubblica amministrazione</w:t>
      </w:r>
    </w:p>
    <w:p w14:paraId="71E198FA" w14:textId="7FADB9AD" w:rsidR="0070784E" w:rsidRPr="00A80238" w:rsidRDefault="005B6E9D" w:rsidP="005B6E9D">
      <w:pPr>
        <w:pStyle w:val="Paragrafoelenco"/>
        <w:numPr>
          <w:ilvl w:val="0"/>
          <w:numId w:val="28"/>
        </w:numPr>
        <w:rPr>
          <w:rFonts w:asciiTheme="minorHAnsi" w:hAnsiTheme="minorHAnsi" w:cstheme="minorHAnsi"/>
          <w:color w:val="000000"/>
        </w:rPr>
      </w:pPr>
      <w:r w:rsidRPr="00A80238">
        <w:rPr>
          <w:rFonts w:asciiTheme="minorHAnsi" w:hAnsiTheme="minorHAnsi" w:cstheme="minorHAnsi"/>
          <w:color w:val="000000"/>
        </w:rPr>
        <w:t>di NON avere titolarità di cariche in enti di diritto privato regolati o finanziati dalla pubblica amministrazione</w:t>
      </w:r>
    </w:p>
    <w:p w14:paraId="39992DDE" w14:textId="1B6652D1" w:rsidR="005B6E9D" w:rsidRPr="00A80238" w:rsidRDefault="005B6E9D" w:rsidP="005B6E9D">
      <w:pPr>
        <w:pStyle w:val="Paragrafoelenco"/>
        <w:numPr>
          <w:ilvl w:val="0"/>
          <w:numId w:val="28"/>
        </w:numPr>
        <w:rPr>
          <w:rFonts w:asciiTheme="minorHAnsi" w:hAnsiTheme="minorHAnsi" w:cstheme="minorHAnsi"/>
          <w:color w:val="000000"/>
        </w:rPr>
      </w:pPr>
      <w:r w:rsidRPr="00A80238">
        <w:rPr>
          <w:rFonts w:asciiTheme="minorHAnsi" w:hAnsiTheme="minorHAnsi" w:cstheme="minorHAnsi"/>
          <w:color w:val="000000"/>
        </w:rPr>
        <w:t>di avere la titolarità delle seguenti cariche in enti di diritto privato regolati o finanziati dalla pubblica amministrazione</w:t>
      </w:r>
    </w:p>
    <w:p w14:paraId="30DC8322" w14:textId="77777777" w:rsidR="005B6E9D" w:rsidRPr="00A80238" w:rsidRDefault="005B6E9D" w:rsidP="0070784E">
      <w:pPr>
        <w:spacing w:after="0" w:line="240" w:lineRule="auto"/>
        <w:jc w:val="both"/>
        <w:rPr>
          <w:rFonts w:cstheme="minorHAnsi"/>
          <w:color w:val="00000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904"/>
        <w:gridCol w:w="2250"/>
        <w:gridCol w:w="1642"/>
        <w:gridCol w:w="1276"/>
      </w:tblGrid>
      <w:tr w:rsidR="0070784E" w:rsidRPr="00A80238" w14:paraId="55CE649C" w14:textId="77777777" w:rsidTr="00A018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BF25E4" w14:textId="77777777" w:rsidR="0070784E" w:rsidRPr="00A80238" w:rsidRDefault="0070784E" w:rsidP="0070784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80238">
              <w:rPr>
                <w:rFonts w:cstheme="minorHAnsi"/>
                <w:color w:val="000000"/>
              </w:rPr>
              <w:t>N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1D6303" w14:textId="77777777" w:rsidR="0070784E" w:rsidRPr="00A80238" w:rsidRDefault="0070784E" w:rsidP="0070784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80238">
              <w:rPr>
                <w:rFonts w:cstheme="minorHAnsi"/>
                <w:color w:val="000000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6C32FE" w14:textId="77777777" w:rsidR="0070784E" w:rsidRPr="00A80238" w:rsidRDefault="0070784E" w:rsidP="0070784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80238">
              <w:rPr>
                <w:rFonts w:cstheme="minorHAnsi"/>
                <w:color w:val="000000"/>
              </w:rPr>
              <w:t>Incarico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ED305D" w14:textId="77777777" w:rsidR="0070784E" w:rsidRPr="00A80238" w:rsidRDefault="0070784E" w:rsidP="0070784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80238">
              <w:rPr>
                <w:rFonts w:cstheme="minorHAnsi"/>
                <w:color w:val="000000"/>
              </w:rPr>
              <w:t>Durata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51D73" w14:textId="77777777" w:rsidR="0070784E" w:rsidRPr="00A80238" w:rsidRDefault="0070784E" w:rsidP="0070784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80238">
              <w:rPr>
                <w:rFonts w:cstheme="minorHAnsi"/>
                <w:color w:val="000000"/>
              </w:rPr>
              <w:t>Gratuito</w:t>
            </w:r>
          </w:p>
          <w:p w14:paraId="6827B16C" w14:textId="77777777" w:rsidR="0070784E" w:rsidRPr="00A80238" w:rsidRDefault="0070784E" w:rsidP="0070784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80238">
              <w:rPr>
                <w:rFonts w:cstheme="minorHAnsi"/>
                <w:color w:val="000000"/>
              </w:rPr>
              <w:t>si/no</w:t>
            </w:r>
          </w:p>
        </w:tc>
      </w:tr>
      <w:tr w:rsidR="0070784E" w:rsidRPr="00A80238" w14:paraId="54817E11" w14:textId="77777777" w:rsidTr="00A018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68F7C" w14:textId="77777777" w:rsidR="0070784E" w:rsidRPr="00A80238" w:rsidRDefault="0070784E" w:rsidP="0070784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EB6795" w14:textId="77777777" w:rsidR="0070784E" w:rsidRPr="00A80238" w:rsidRDefault="0070784E" w:rsidP="0070784E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F18950" w14:textId="77777777" w:rsidR="0070784E" w:rsidRPr="00A80238" w:rsidRDefault="0070784E" w:rsidP="0070784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2D6ECB" w14:textId="77777777" w:rsidR="0070784E" w:rsidRPr="00A80238" w:rsidRDefault="0070784E" w:rsidP="0070784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04C73" w14:textId="77777777" w:rsidR="0070784E" w:rsidRPr="00A80238" w:rsidRDefault="0070784E" w:rsidP="0070784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70784E" w:rsidRPr="00A80238" w14:paraId="341F5669" w14:textId="77777777" w:rsidTr="00A018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CE250D" w14:textId="77777777" w:rsidR="0070784E" w:rsidRPr="00A80238" w:rsidRDefault="0070784E" w:rsidP="0070784E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701327" w14:textId="77777777" w:rsidR="0070784E" w:rsidRPr="00A80238" w:rsidRDefault="0070784E" w:rsidP="0070784E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9B982F" w14:textId="77777777" w:rsidR="0070784E" w:rsidRPr="00A80238" w:rsidRDefault="0070784E" w:rsidP="0070784E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2A14D2" w14:textId="77777777" w:rsidR="0070784E" w:rsidRPr="00A80238" w:rsidRDefault="0070784E" w:rsidP="0070784E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D9CA6" w14:textId="77777777" w:rsidR="0070784E" w:rsidRPr="00A80238" w:rsidRDefault="0070784E" w:rsidP="0070784E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70784E" w:rsidRPr="00A80238" w14:paraId="5C15716C" w14:textId="77777777" w:rsidTr="00A018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42C646" w14:textId="77777777" w:rsidR="0070784E" w:rsidRPr="00A80238" w:rsidRDefault="0070784E" w:rsidP="0070784E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BD33E2" w14:textId="77777777" w:rsidR="0070784E" w:rsidRPr="00A80238" w:rsidRDefault="0070784E" w:rsidP="0070784E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7C57BF" w14:textId="77777777" w:rsidR="0070784E" w:rsidRPr="00A80238" w:rsidRDefault="0070784E" w:rsidP="0070784E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3EEA6B" w14:textId="77777777" w:rsidR="0070784E" w:rsidRPr="00A80238" w:rsidRDefault="0070784E" w:rsidP="0070784E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3CEE9" w14:textId="77777777" w:rsidR="0070784E" w:rsidRPr="00A80238" w:rsidRDefault="0070784E" w:rsidP="0070784E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14:paraId="3DAD1F97" w14:textId="77777777" w:rsidR="0070784E" w:rsidRPr="00A80238" w:rsidRDefault="0070784E" w:rsidP="0070784E">
      <w:pPr>
        <w:spacing w:after="0" w:line="240" w:lineRule="auto"/>
        <w:ind w:left="120"/>
        <w:jc w:val="both"/>
        <w:rPr>
          <w:rFonts w:cstheme="minorHAnsi"/>
          <w:color w:val="000000"/>
        </w:rPr>
      </w:pPr>
    </w:p>
    <w:p w14:paraId="182270E9" w14:textId="4D54542B" w:rsidR="0070784E" w:rsidRPr="00A80238" w:rsidRDefault="0070784E" w:rsidP="0070784E">
      <w:pPr>
        <w:numPr>
          <w:ilvl w:val="0"/>
          <w:numId w:val="26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cstheme="minorHAnsi"/>
          <w:color w:val="000000"/>
        </w:rPr>
      </w:pPr>
      <w:r w:rsidRPr="00A80238">
        <w:rPr>
          <w:rFonts w:cstheme="minorHAnsi"/>
          <w:color w:val="000000"/>
        </w:rPr>
        <w:t>con riferimento ai dati relativi allo svolgimento di attività professionali</w:t>
      </w:r>
    </w:p>
    <w:p w14:paraId="372DE0C5" w14:textId="36915E31" w:rsidR="005B6E9D" w:rsidRPr="00A80238" w:rsidRDefault="005B6E9D" w:rsidP="005B6E9D">
      <w:pPr>
        <w:pStyle w:val="Paragrafoelenco"/>
        <w:numPr>
          <w:ilvl w:val="0"/>
          <w:numId w:val="29"/>
        </w:numPr>
        <w:suppressAutoHyphens/>
        <w:rPr>
          <w:rFonts w:asciiTheme="minorHAnsi" w:hAnsiTheme="minorHAnsi" w:cstheme="minorHAnsi"/>
          <w:color w:val="000000"/>
        </w:rPr>
      </w:pPr>
      <w:r w:rsidRPr="00A80238">
        <w:rPr>
          <w:rFonts w:asciiTheme="minorHAnsi" w:hAnsiTheme="minorHAnsi" w:cstheme="minorHAnsi"/>
          <w:color w:val="000000"/>
        </w:rPr>
        <w:t>di NON svolgere attività professionali</w:t>
      </w:r>
    </w:p>
    <w:p w14:paraId="01D740F1" w14:textId="3F83EC79" w:rsidR="005B6E9D" w:rsidRPr="00A80238" w:rsidRDefault="005B6E9D" w:rsidP="005B6E9D">
      <w:pPr>
        <w:pStyle w:val="Paragrafoelenco"/>
        <w:numPr>
          <w:ilvl w:val="0"/>
          <w:numId w:val="29"/>
        </w:numPr>
        <w:suppressAutoHyphens/>
        <w:rPr>
          <w:rFonts w:asciiTheme="minorHAnsi" w:hAnsiTheme="minorHAnsi" w:cstheme="minorHAnsi"/>
          <w:color w:val="000000"/>
        </w:rPr>
      </w:pPr>
      <w:r w:rsidRPr="00A80238">
        <w:rPr>
          <w:rFonts w:asciiTheme="minorHAnsi" w:hAnsiTheme="minorHAnsi" w:cstheme="minorHAnsi"/>
          <w:color w:val="000000"/>
        </w:rPr>
        <w:t>di svolgere le seguenti attività professionali</w:t>
      </w:r>
    </w:p>
    <w:p w14:paraId="7C524BB8" w14:textId="77777777" w:rsidR="0070784E" w:rsidRPr="00A80238" w:rsidRDefault="0070784E" w:rsidP="0070784E">
      <w:pPr>
        <w:spacing w:after="0" w:line="240" w:lineRule="auto"/>
        <w:jc w:val="both"/>
        <w:rPr>
          <w:rFonts w:cstheme="minorHAnsi"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904"/>
        <w:gridCol w:w="1638"/>
        <w:gridCol w:w="3416"/>
      </w:tblGrid>
      <w:tr w:rsidR="0070784E" w:rsidRPr="005C3AB2" w14:paraId="36974994" w14:textId="77777777" w:rsidTr="00A018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B7D28D" w14:textId="77777777" w:rsidR="0070784E" w:rsidRPr="00A80238" w:rsidRDefault="0070784E" w:rsidP="0070784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80238">
              <w:rPr>
                <w:rFonts w:cstheme="minorHAnsi"/>
                <w:color w:val="000000"/>
              </w:rPr>
              <w:t>N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1546C9" w14:textId="77777777" w:rsidR="0070784E" w:rsidRPr="00A80238" w:rsidRDefault="0070784E" w:rsidP="0070784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80238">
              <w:rPr>
                <w:rFonts w:cstheme="minorHAnsi"/>
                <w:color w:val="000000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496583" w14:textId="77777777" w:rsidR="0070784E" w:rsidRPr="00A80238" w:rsidRDefault="0070784E" w:rsidP="0070784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80238">
              <w:rPr>
                <w:rFonts w:cstheme="minorHAnsi"/>
                <w:color w:val="000000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819EC" w14:textId="77777777" w:rsidR="0070784E" w:rsidRPr="005C3AB2" w:rsidRDefault="0070784E" w:rsidP="0070784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80238">
              <w:rPr>
                <w:rFonts w:cstheme="minorHAnsi"/>
                <w:color w:val="000000"/>
              </w:rPr>
              <w:t>Note</w:t>
            </w:r>
          </w:p>
        </w:tc>
      </w:tr>
      <w:tr w:rsidR="0070784E" w:rsidRPr="005C3AB2" w14:paraId="129958D7" w14:textId="77777777" w:rsidTr="00A018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EE7A3F" w14:textId="77777777" w:rsidR="0070784E" w:rsidRPr="005C3AB2" w:rsidRDefault="0070784E" w:rsidP="0070784E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D4A7AB" w14:textId="77777777" w:rsidR="0070784E" w:rsidRPr="005C3AB2" w:rsidRDefault="0070784E" w:rsidP="0070784E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310A5D" w14:textId="77777777" w:rsidR="0070784E" w:rsidRPr="005C3AB2" w:rsidRDefault="0070784E" w:rsidP="0070784E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750F4" w14:textId="77777777" w:rsidR="0070784E" w:rsidRPr="005C3AB2" w:rsidRDefault="0070784E" w:rsidP="0070784E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70784E" w:rsidRPr="005C3AB2" w14:paraId="4AA353E2" w14:textId="77777777" w:rsidTr="00A018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F1EC6D" w14:textId="77777777" w:rsidR="0070784E" w:rsidRPr="005C3AB2" w:rsidRDefault="0070784E" w:rsidP="0070784E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07CD8B" w14:textId="77777777" w:rsidR="0070784E" w:rsidRPr="005C3AB2" w:rsidRDefault="0070784E" w:rsidP="0070784E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650CF7" w14:textId="77777777" w:rsidR="0070784E" w:rsidRPr="005C3AB2" w:rsidRDefault="0070784E" w:rsidP="0070784E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F0D71" w14:textId="77777777" w:rsidR="0070784E" w:rsidRPr="005C3AB2" w:rsidRDefault="0070784E" w:rsidP="0070784E">
            <w:pPr>
              <w:snapToGri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14:paraId="76D5E8E7" w14:textId="77777777" w:rsidR="0070784E" w:rsidRPr="005C3AB2" w:rsidRDefault="0070784E" w:rsidP="0070784E">
      <w:pPr>
        <w:spacing w:after="0" w:line="240" w:lineRule="auto"/>
        <w:jc w:val="center"/>
        <w:rPr>
          <w:rFonts w:cstheme="minorHAnsi"/>
          <w:color w:val="000000"/>
        </w:rPr>
      </w:pPr>
    </w:p>
    <w:p w14:paraId="0754E407" w14:textId="77777777" w:rsidR="0070784E" w:rsidRPr="005C3AB2" w:rsidRDefault="0070784E" w:rsidP="0070784E">
      <w:pPr>
        <w:spacing w:after="0" w:line="240" w:lineRule="auto"/>
        <w:jc w:val="center"/>
        <w:rPr>
          <w:rFonts w:cstheme="minorHAnsi"/>
          <w:color w:val="000000"/>
        </w:rPr>
      </w:pPr>
      <w:r w:rsidRPr="005C3AB2">
        <w:rPr>
          <w:rFonts w:cstheme="minorHAnsi"/>
          <w:color w:val="000000"/>
        </w:rPr>
        <w:t>Si impegna infine</w:t>
      </w:r>
    </w:p>
    <w:p w14:paraId="5EBC88A1" w14:textId="77777777" w:rsidR="0070784E" w:rsidRPr="005C3AB2" w:rsidRDefault="0070784E" w:rsidP="0070784E">
      <w:pPr>
        <w:spacing w:after="0" w:line="240" w:lineRule="auto"/>
        <w:jc w:val="center"/>
        <w:rPr>
          <w:rFonts w:cstheme="minorHAnsi"/>
          <w:color w:val="000000"/>
        </w:rPr>
      </w:pPr>
    </w:p>
    <w:p w14:paraId="01D26926" w14:textId="0C6BA25F" w:rsidR="0070784E" w:rsidRPr="005C3AB2" w:rsidRDefault="0070784E" w:rsidP="0070784E">
      <w:pPr>
        <w:numPr>
          <w:ilvl w:val="0"/>
          <w:numId w:val="26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cstheme="minorHAnsi"/>
          <w:color w:val="000000"/>
        </w:rPr>
      </w:pPr>
      <w:r w:rsidRPr="005C3AB2">
        <w:rPr>
          <w:rFonts w:cstheme="minorHAnsi"/>
          <w:color w:val="000000"/>
        </w:rPr>
        <w:t>Di comunicare tempestivamente le eventuali variazioni che interverranno nel corso dell’incarico.</w:t>
      </w:r>
    </w:p>
    <w:p w14:paraId="4A4F68E1" w14:textId="564BB0F6" w:rsidR="0070784E" w:rsidRPr="005C3AB2" w:rsidRDefault="0070784E" w:rsidP="0070784E">
      <w:pPr>
        <w:numPr>
          <w:ilvl w:val="0"/>
          <w:numId w:val="26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cstheme="minorHAnsi"/>
          <w:color w:val="000000"/>
        </w:rPr>
      </w:pPr>
      <w:r w:rsidRPr="005C3AB2">
        <w:rPr>
          <w:rFonts w:cstheme="minorHAnsi"/>
          <w:color w:val="000000"/>
        </w:rPr>
        <w:t xml:space="preserve">Di essere informato ai sensi e per gli effetti del regolamento (UE) 2016/679 del Parlamento europeo e del Consiglio, del 27 aprile 2016 e del </w:t>
      </w:r>
      <w:proofErr w:type="spellStart"/>
      <w:r w:rsidRPr="005C3AB2">
        <w:rPr>
          <w:rFonts w:cstheme="minorHAnsi"/>
          <w:color w:val="000000"/>
        </w:rPr>
        <w:t>D.Lgs.</w:t>
      </w:r>
      <w:proofErr w:type="spellEnd"/>
      <w:r w:rsidRPr="005C3AB2">
        <w:rPr>
          <w:rFonts w:cstheme="minorHAnsi"/>
          <w:color w:val="000000"/>
        </w:rPr>
        <w:t xml:space="preserve"> 101/2018 che i dati personali raccolti saranno trattati anche con strumenti informatici, esclusivamente per il procedimento per il quale la presente dichiarazione viene resa.</w:t>
      </w:r>
    </w:p>
    <w:p w14:paraId="75C530DA" w14:textId="241D1D75" w:rsidR="0070784E" w:rsidRPr="005C3AB2" w:rsidRDefault="0070784E" w:rsidP="0070784E">
      <w:pPr>
        <w:numPr>
          <w:ilvl w:val="0"/>
          <w:numId w:val="26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cstheme="minorHAnsi"/>
          <w:color w:val="000000"/>
        </w:rPr>
      </w:pPr>
      <w:r w:rsidRPr="005C3AB2">
        <w:rPr>
          <w:rFonts w:cstheme="minorHAnsi"/>
          <w:color w:val="000000"/>
        </w:rPr>
        <w:t>Di acconsentire al trattamento dei dati personali e alla pubblicazione sul sito istituzionale della scuola del curriculum professionale da me fornito.</w:t>
      </w:r>
    </w:p>
    <w:p w14:paraId="1CCE1B99" w14:textId="5C0465E2" w:rsidR="0070784E" w:rsidRPr="005C3AB2" w:rsidRDefault="0070784E" w:rsidP="0070784E">
      <w:pPr>
        <w:numPr>
          <w:ilvl w:val="0"/>
          <w:numId w:val="26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cstheme="minorHAnsi"/>
          <w:color w:val="000000"/>
        </w:rPr>
      </w:pPr>
      <w:r w:rsidRPr="005C3AB2">
        <w:rPr>
          <w:rFonts w:cstheme="minorHAnsi"/>
          <w:color w:val="000000"/>
        </w:rPr>
        <w:t xml:space="preserve">Di essere informato che ai sensi e per gli effetti di cui all'art. 15, comma 1 del </w:t>
      </w:r>
      <w:proofErr w:type="spellStart"/>
      <w:r w:rsidRPr="005C3AB2">
        <w:rPr>
          <w:rFonts w:cstheme="minorHAnsi"/>
          <w:color w:val="000000"/>
        </w:rPr>
        <w:t>D.Lgs.</w:t>
      </w:r>
      <w:proofErr w:type="spellEnd"/>
      <w:r w:rsidRPr="005C3AB2">
        <w:rPr>
          <w:rFonts w:cstheme="minorHAnsi"/>
          <w:color w:val="000000"/>
        </w:rPr>
        <w:t xml:space="preserve"> 33/2013, la presente dichiarazione potrà essere pubblicata, in caso di conferimento dell'incarico, sul sito web della scuola nell'apposita sezione "Amministrazione Trasparente"</w:t>
      </w:r>
      <w:r w:rsidR="00F02917">
        <w:rPr>
          <w:rFonts w:cstheme="minorHAnsi"/>
          <w:color w:val="000000"/>
        </w:rPr>
        <w:t>.</w:t>
      </w:r>
    </w:p>
    <w:p w14:paraId="2A0572AF" w14:textId="77777777" w:rsidR="0070784E" w:rsidRPr="005C3AB2" w:rsidRDefault="0070784E" w:rsidP="0070784E">
      <w:pPr>
        <w:spacing w:after="0" w:line="240" w:lineRule="auto"/>
        <w:ind w:left="567"/>
        <w:jc w:val="both"/>
        <w:rPr>
          <w:rFonts w:cstheme="minorHAnsi"/>
          <w:color w:val="000000"/>
        </w:rPr>
      </w:pPr>
    </w:p>
    <w:p w14:paraId="2E0D5C99" w14:textId="77777777" w:rsidR="0070784E" w:rsidRPr="005C3AB2" w:rsidRDefault="0070784E" w:rsidP="0070784E">
      <w:pPr>
        <w:spacing w:after="0" w:line="240" w:lineRule="auto"/>
        <w:ind w:left="567"/>
        <w:jc w:val="both"/>
        <w:rPr>
          <w:rFonts w:cstheme="minorHAnsi"/>
          <w:color w:val="000000"/>
        </w:rPr>
      </w:pPr>
    </w:p>
    <w:p w14:paraId="51A615D3" w14:textId="77777777" w:rsidR="0070784E" w:rsidRPr="005C3AB2" w:rsidRDefault="0070784E" w:rsidP="0070784E">
      <w:pPr>
        <w:spacing w:after="0" w:line="240" w:lineRule="auto"/>
        <w:ind w:left="567"/>
        <w:jc w:val="both"/>
        <w:rPr>
          <w:rFonts w:cstheme="minorHAnsi"/>
          <w:color w:val="000000"/>
        </w:rPr>
      </w:pPr>
    </w:p>
    <w:p w14:paraId="310E2EEF" w14:textId="77777777" w:rsidR="0070784E" w:rsidRPr="005C3AB2" w:rsidRDefault="0070784E" w:rsidP="0070784E">
      <w:pPr>
        <w:spacing w:after="0" w:line="240" w:lineRule="auto"/>
        <w:jc w:val="both"/>
        <w:rPr>
          <w:rFonts w:cstheme="minorHAnsi"/>
          <w:color w:val="000000"/>
        </w:rPr>
      </w:pPr>
      <w:r w:rsidRPr="005C3AB2">
        <w:rPr>
          <w:rFonts w:cstheme="minorHAnsi"/>
          <w:color w:val="000000"/>
        </w:rPr>
        <w:t>____________ lì, ____________</w:t>
      </w:r>
    </w:p>
    <w:p w14:paraId="082B579A" w14:textId="77777777" w:rsidR="0070784E" w:rsidRPr="005C3AB2" w:rsidRDefault="0070784E" w:rsidP="0070784E">
      <w:pPr>
        <w:spacing w:after="0" w:line="240" w:lineRule="auto"/>
        <w:ind w:left="5954"/>
        <w:jc w:val="center"/>
        <w:rPr>
          <w:rFonts w:cstheme="minorHAnsi"/>
          <w:color w:val="000000"/>
        </w:rPr>
      </w:pPr>
      <w:r w:rsidRPr="005C3AB2">
        <w:rPr>
          <w:rFonts w:cstheme="minorHAnsi"/>
          <w:color w:val="000000"/>
        </w:rPr>
        <w:t>In fede</w:t>
      </w:r>
    </w:p>
    <w:p w14:paraId="01CC5B15" w14:textId="77777777" w:rsidR="0070784E" w:rsidRPr="005C3AB2" w:rsidRDefault="0070784E" w:rsidP="0070784E">
      <w:pPr>
        <w:spacing w:after="0" w:line="240" w:lineRule="auto"/>
        <w:ind w:left="7920"/>
        <w:jc w:val="both"/>
        <w:rPr>
          <w:rFonts w:cstheme="minorHAnsi"/>
          <w:color w:val="000000"/>
        </w:rPr>
      </w:pPr>
    </w:p>
    <w:p w14:paraId="17CEE795" w14:textId="77777777" w:rsidR="0070784E" w:rsidRPr="005C3AB2" w:rsidRDefault="0070784E" w:rsidP="0070784E">
      <w:pPr>
        <w:spacing w:after="0" w:line="240" w:lineRule="auto"/>
        <w:ind w:left="5954"/>
        <w:jc w:val="center"/>
        <w:rPr>
          <w:rFonts w:cstheme="minorHAnsi"/>
          <w:color w:val="000000"/>
        </w:rPr>
      </w:pPr>
      <w:r w:rsidRPr="005C3AB2">
        <w:rPr>
          <w:rFonts w:cstheme="minorHAnsi"/>
          <w:color w:val="000000"/>
        </w:rPr>
        <w:t>____________________________</w:t>
      </w:r>
    </w:p>
    <w:p w14:paraId="77970663" w14:textId="77777777" w:rsidR="0070784E" w:rsidRPr="005C3AB2" w:rsidRDefault="0070784E" w:rsidP="0070784E">
      <w:pPr>
        <w:spacing w:after="0" w:line="240" w:lineRule="auto"/>
        <w:rPr>
          <w:rFonts w:cstheme="minorHAnsi"/>
          <w:color w:val="000000"/>
        </w:rPr>
      </w:pPr>
    </w:p>
    <w:p w14:paraId="3793F0A9" w14:textId="77777777" w:rsidR="008D268B" w:rsidRPr="005C3AB2" w:rsidRDefault="008D268B" w:rsidP="0070784E">
      <w:pPr>
        <w:spacing w:after="0" w:line="240" w:lineRule="auto"/>
        <w:jc w:val="both"/>
        <w:rPr>
          <w:rFonts w:cstheme="minorHAnsi"/>
          <w:w w:val="105"/>
          <w:sz w:val="24"/>
          <w:szCs w:val="24"/>
        </w:rPr>
      </w:pPr>
    </w:p>
    <w:sectPr w:rsidR="008D268B" w:rsidRPr="005C3AB2" w:rsidSect="00857A8F">
      <w:headerReference w:type="default" r:id="rId8"/>
      <w:footerReference w:type="default" r:id="rId9"/>
      <w:pgSz w:w="11906" w:h="16838" w:code="9"/>
      <w:pgMar w:top="1883" w:right="720" w:bottom="720" w:left="720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CE861" w14:textId="77777777" w:rsidR="00FF0EE9" w:rsidRDefault="00FF0EE9" w:rsidP="00F41083">
      <w:pPr>
        <w:spacing w:after="0" w:line="240" w:lineRule="auto"/>
      </w:pPr>
      <w:r>
        <w:separator/>
      </w:r>
    </w:p>
  </w:endnote>
  <w:endnote w:type="continuationSeparator" w:id="0">
    <w:p w14:paraId="10ACC443" w14:textId="77777777" w:rsidR="00FF0EE9" w:rsidRDefault="00FF0EE9" w:rsidP="00F4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F9CDE" w14:textId="77777777" w:rsidR="00F51970" w:rsidRPr="00511C2D" w:rsidRDefault="00FF0EE9" w:rsidP="00BE30B1">
    <w:pPr>
      <w:pStyle w:val="Pidipagina"/>
      <w:jc w:val="center"/>
      <w:rPr>
        <w:b/>
        <w:spacing w:val="20"/>
        <w:sz w:val="18"/>
        <w:szCs w:val="18"/>
      </w:rPr>
    </w:pPr>
    <w:hyperlink r:id="rId1" w:history="1">
      <w:r w:rsidR="00F51970" w:rsidRPr="009513CB">
        <w:rPr>
          <w:rStyle w:val="Collegamentoipertestuale"/>
          <w:b/>
          <w:spacing w:val="20"/>
          <w:sz w:val="18"/>
          <w:szCs w:val="18"/>
        </w:rPr>
        <w:t>www.liceoderuggieri.edu.it</w:t>
      </w:r>
    </w:hyperlink>
    <w:r w:rsidR="00F51970">
      <w:rPr>
        <w:b/>
        <w:spacing w:val="20"/>
        <w:sz w:val="18"/>
        <w:szCs w:val="18"/>
      </w:rPr>
      <w:t xml:space="preserve"> </w:t>
    </w:r>
    <w:r w:rsidR="00F51970" w:rsidRPr="00511C2D">
      <w:rPr>
        <w:b/>
        <w:spacing w:val="20"/>
        <w:sz w:val="18"/>
        <w:szCs w:val="18"/>
      </w:rPr>
      <w:t xml:space="preserve">  </w:t>
    </w:r>
    <w:proofErr w:type="spellStart"/>
    <w:r w:rsidR="00F51970" w:rsidRPr="00511C2D">
      <w:rPr>
        <w:b/>
        <w:spacing w:val="20"/>
        <w:sz w:val="18"/>
        <w:szCs w:val="18"/>
      </w:rPr>
      <w:t>peo</w:t>
    </w:r>
    <w:proofErr w:type="spellEnd"/>
    <w:r w:rsidR="00F51970" w:rsidRPr="00511C2D">
      <w:rPr>
        <w:b/>
        <w:spacing w:val="20"/>
        <w:sz w:val="18"/>
        <w:szCs w:val="18"/>
      </w:rPr>
      <w:t xml:space="preserve">: </w:t>
    </w:r>
    <w:hyperlink r:id="rId2" w:history="1">
      <w:r w:rsidR="00F51970" w:rsidRPr="009513CB">
        <w:rPr>
          <w:rStyle w:val="Collegamentoipertestuale"/>
          <w:b/>
          <w:spacing w:val="20"/>
          <w:sz w:val="18"/>
          <w:szCs w:val="18"/>
        </w:rPr>
        <w:t>taps18000q@istruzione.it</w:t>
      </w:r>
    </w:hyperlink>
    <w:r w:rsidR="00F51970">
      <w:rPr>
        <w:b/>
        <w:spacing w:val="20"/>
        <w:sz w:val="18"/>
        <w:szCs w:val="18"/>
      </w:rPr>
      <w:t xml:space="preserve"> </w:t>
    </w:r>
    <w:r w:rsidR="00F51970" w:rsidRPr="00511C2D">
      <w:rPr>
        <w:b/>
        <w:spacing w:val="20"/>
        <w:sz w:val="18"/>
        <w:szCs w:val="18"/>
      </w:rPr>
      <w:t xml:space="preserve"> </w:t>
    </w:r>
    <w:proofErr w:type="spellStart"/>
    <w:r w:rsidR="00F51970" w:rsidRPr="00511C2D">
      <w:rPr>
        <w:b/>
        <w:spacing w:val="20"/>
        <w:sz w:val="18"/>
        <w:szCs w:val="18"/>
      </w:rPr>
      <w:t>pec</w:t>
    </w:r>
    <w:proofErr w:type="spellEnd"/>
    <w:r w:rsidR="00F51970" w:rsidRPr="00511C2D">
      <w:rPr>
        <w:b/>
        <w:spacing w:val="20"/>
        <w:sz w:val="18"/>
        <w:szCs w:val="18"/>
      </w:rPr>
      <w:t xml:space="preserve">: </w:t>
    </w:r>
    <w:hyperlink r:id="rId3" w:history="1">
      <w:r w:rsidR="00F51970" w:rsidRPr="009513CB">
        <w:rPr>
          <w:rStyle w:val="Collegamentoipertestuale"/>
          <w:b/>
          <w:spacing w:val="20"/>
          <w:sz w:val="18"/>
          <w:szCs w:val="18"/>
        </w:rPr>
        <w:t>taps18000q@pec.istruzione.it</w:t>
      </w:r>
    </w:hyperlink>
    <w:r w:rsidR="00F51970">
      <w:rPr>
        <w:b/>
        <w:spacing w:val="20"/>
        <w:sz w:val="18"/>
        <w:szCs w:val="18"/>
      </w:rPr>
      <w:t xml:space="preserve"> </w:t>
    </w:r>
  </w:p>
  <w:p w14:paraId="23B1F2CD" w14:textId="77777777" w:rsidR="00F51970" w:rsidRPr="0052739A" w:rsidRDefault="00F51970" w:rsidP="00BE30B1">
    <w:pPr>
      <w:pStyle w:val="Pidipagina"/>
      <w:jc w:val="center"/>
      <w:rPr>
        <w:b/>
        <w:sz w:val="18"/>
        <w:szCs w:val="18"/>
      </w:rPr>
    </w:pPr>
    <w:r w:rsidRPr="0052739A">
      <w:rPr>
        <w:b/>
        <w:sz w:val="18"/>
        <w:szCs w:val="18"/>
      </w:rPr>
      <w:t xml:space="preserve">Via Crispiano, snc </w:t>
    </w:r>
    <w:r>
      <w:rPr>
        <w:b/>
        <w:sz w:val="18"/>
        <w:szCs w:val="18"/>
      </w:rPr>
      <w:t xml:space="preserve">– Tel. 0998854134 </w:t>
    </w:r>
    <w:r w:rsidRPr="0052739A">
      <w:rPr>
        <w:b/>
        <w:sz w:val="18"/>
        <w:szCs w:val="18"/>
      </w:rPr>
      <w:t xml:space="preserve">(sede centrale) – Via Carducci, 100 </w:t>
    </w:r>
    <w:r>
      <w:rPr>
        <w:b/>
        <w:sz w:val="18"/>
        <w:szCs w:val="18"/>
      </w:rPr>
      <w:t xml:space="preserve">– Tel. 0998801600 </w:t>
    </w:r>
    <w:r w:rsidRPr="0052739A">
      <w:rPr>
        <w:b/>
        <w:sz w:val="18"/>
        <w:szCs w:val="18"/>
      </w:rPr>
      <w:t>(sede succursale) – 74016 Massafra (TA)</w:t>
    </w:r>
  </w:p>
  <w:p w14:paraId="7CBC6994" w14:textId="77777777" w:rsidR="00F51970" w:rsidRPr="00794969" w:rsidRDefault="00F51970" w:rsidP="00BE30B1">
    <w:pPr>
      <w:pStyle w:val="Pidipagina"/>
      <w:jc w:val="center"/>
      <w:rPr>
        <w:b/>
        <w:spacing w:val="20"/>
        <w:sz w:val="18"/>
        <w:szCs w:val="18"/>
      </w:rPr>
    </w:pPr>
    <w:r w:rsidRPr="00794969">
      <w:rPr>
        <w:b/>
        <w:spacing w:val="20"/>
        <w:sz w:val="18"/>
        <w:szCs w:val="18"/>
      </w:rPr>
      <w:t>COD. MECC.: TAPS18000Q – C.F. 90274440735 – CUU: PKVF</w:t>
    </w:r>
    <w:r>
      <w:rPr>
        <w:b/>
        <w:spacing w:val="20"/>
        <w:sz w:val="18"/>
        <w:szCs w:val="18"/>
      </w:rPr>
      <w:t>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2F1C0" w14:textId="77777777" w:rsidR="00FF0EE9" w:rsidRDefault="00FF0EE9" w:rsidP="00F41083">
      <w:pPr>
        <w:spacing w:after="0" w:line="240" w:lineRule="auto"/>
      </w:pPr>
      <w:r>
        <w:separator/>
      </w:r>
    </w:p>
  </w:footnote>
  <w:footnote w:type="continuationSeparator" w:id="0">
    <w:p w14:paraId="45B2896D" w14:textId="77777777" w:rsidR="00FF0EE9" w:rsidRDefault="00FF0EE9" w:rsidP="00F4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98BB0" w14:textId="77777777" w:rsidR="00F51970" w:rsidRDefault="00F51970" w:rsidP="00055E55">
    <w:pPr>
      <w:pStyle w:val="Intestazione"/>
      <w:ind w:left="-426"/>
    </w:pPr>
    <w:r>
      <w:rPr>
        <w:noProof/>
        <w:lang w:eastAsia="it-IT"/>
      </w:rPr>
      <w:drawing>
        <wp:anchor distT="0" distB="0" distL="114300" distR="114300" simplePos="0" relativeHeight="251654144" behindDoc="1" locked="0" layoutInCell="1" allowOverlap="1" wp14:anchorId="0463D67A" wp14:editId="0527A9C4">
          <wp:simplePos x="0" y="0"/>
          <wp:positionH relativeFrom="column">
            <wp:posOffset>-368188</wp:posOffset>
          </wp:positionH>
          <wp:positionV relativeFrom="paragraph">
            <wp:posOffset>41972</wp:posOffset>
          </wp:positionV>
          <wp:extent cx="7080531" cy="1472750"/>
          <wp:effectExtent l="0" t="0" r="635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531" cy="147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B0D639" w14:textId="77777777" w:rsidR="00F51970" w:rsidRDefault="00F51970" w:rsidP="00055E55">
    <w:pPr>
      <w:pStyle w:val="Intestazione"/>
      <w:ind w:left="-426"/>
    </w:pPr>
  </w:p>
  <w:p w14:paraId="1F172924" w14:textId="77777777" w:rsidR="00F51970" w:rsidRDefault="00F51970" w:rsidP="00055E55">
    <w:pPr>
      <w:pStyle w:val="Intestazione"/>
      <w:ind w:left="-426"/>
    </w:pPr>
  </w:p>
  <w:p w14:paraId="56921B26" w14:textId="77777777" w:rsidR="00F51970" w:rsidRDefault="00F51970" w:rsidP="00055E55">
    <w:pPr>
      <w:pStyle w:val="Intestazione"/>
      <w:ind w:left="-426"/>
    </w:pPr>
  </w:p>
  <w:p w14:paraId="3E286F2D" w14:textId="77777777" w:rsidR="00F51970" w:rsidRDefault="00F51970" w:rsidP="00055E55">
    <w:pPr>
      <w:pStyle w:val="Intestazione"/>
      <w:ind w:left="-426"/>
    </w:pPr>
  </w:p>
  <w:p w14:paraId="303DDA2E" w14:textId="77777777" w:rsidR="00F51970" w:rsidRDefault="00F51970" w:rsidP="00055E55">
    <w:pPr>
      <w:pStyle w:val="Intestazione"/>
      <w:ind w:left="-426"/>
    </w:pPr>
  </w:p>
  <w:p w14:paraId="4FE7DF77" w14:textId="77777777" w:rsidR="00F51970" w:rsidRDefault="00F51970" w:rsidP="00055E55">
    <w:pPr>
      <w:pStyle w:val="Intestazione"/>
      <w:ind w:left="-426"/>
    </w:pPr>
  </w:p>
  <w:p w14:paraId="0D74C062" w14:textId="77777777" w:rsidR="00F51970" w:rsidRDefault="00F51970" w:rsidP="00CD4A81">
    <w:pPr>
      <w:pStyle w:val="Intestazione"/>
      <w:tabs>
        <w:tab w:val="clear" w:pos="4819"/>
        <w:tab w:val="clear" w:pos="9638"/>
        <w:tab w:val="left" w:pos="2100"/>
      </w:tabs>
      <w:ind w:left="-426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5DA87475" wp14:editId="22888572">
          <wp:simplePos x="0" y="0"/>
          <wp:positionH relativeFrom="column">
            <wp:posOffset>3803015</wp:posOffset>
          </wp:positionH>
          <wp:positionV relativeFrom="paragraph">
            <wp:posOffset>173990</wp:posOffset>
          </wp:positionV>
          <wp:extent cx="2905760" cy="314325"/>
          <wp:effectExtent l="0" t="0" r="0" b="9525"/>
          <wp:wrapNone/>
          <wp:docPr id="3" name="Immagine 3" descr="Bando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o – FU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6A743131" wp14:editId="06900949">
          <wp:simplePos x="0" y="0"/>
          <wp:positionH relativeFrom="page">
            <wp:posOffset>370840</wp:posOffset>
          </wp:positionH>
          <wp:positionV relativeFrom="page">
            <wp:posOffset>1572895</wp:posOffset>
          </wp:positionV>
          <wp:extent cx="1414780" cy="429895"/>
          <wp:effectExtent l="0" t="0" r="0" b="8255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14780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EC0D8E2" wp14:editId="274D4C1E">
          <wp:simplePos x="0" y="0"/>
          <wp:positionH relativeFrom="column">
            <wp:posOffset>1588770</wp:posOffset>
          </wp:positionH>
          <wp:positionV relativeFrom="paragraph">
            <wp:posOffset>76982</wp:posOffset>
          </wp:positionV>
          <wp:extent cx="2143760" cy="655320"/>
          <wp:effectExtent l="0" t="0" r="8890" b="0"/>
          <wp:wrapNone/>
          <wp:docPr id="5" name="Immagine 5" descr="http://www.sossanita.org/wp-content/uploads/2021/08/italia-domani-26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ossanita.org/wp-content/uploads/2021/08/italia-domani-26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3053582" w14:textId="77777777" w:rsidR="00F51970" w:rsidRDefault="00F51970" w:rsidP="009049ED">
    <w:pPr>
      <w:pStyle w:val="Intestazione"/>
      <w:tabs>
        <w:tab w:val="clear" w:pos="4819"/>
      </w:tabs>
      <w:ind w:left="-426"/>
      <w:jc w:val="center"/>
    </w:pPr>
  </w:p>
  <w:p w14:paraId="09E2A820" w14:textId="77777777" w:rsidR="00F51970" w:rsidRDefault="00F51970" w:rsidP="009049ED">
    <w:pPr>
      <w:pStyle w:val="Intestazione"/>
      <w:tabs>
        <w:tab w:val="clear" w:pos="4819"/>
        <w:tab w:val="clear" w:pos="9638"/>
        <w:tab w:val="left" w:pos="6282"/>
      </w:tabs>
      <w:ind w:left="-426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1" w15:restartNumberingAfterBreak="0">
    <w:nsid w:val="036A243D"/>
    <w:multiLevelType w:val="hybridMultilevel"/>
    <w:tmpl w:val="29980BE4"/>
    <w:lvl w:ilvl="0" w:tplc="7250DC46">
      <w:start w:val="4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6836E0D"/>
    <w:multiLevelType w:val="hybridMultilevel"/>
    <w:tmpl w:val="4EEAE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F5834"/>
    <w:multiLevelType w:val="hybridMultilevel"/>
    <w:tmpl w:val="F64668F6"/>
    <w:lvl w:ilvl="0" w:tplc="0410000F">
      <w:start w:val="1"/>
      <w:numFmt w:val="decimal"/>
      <w:lvlText w:val="%1."/>
      <w:lvlJc w:val="left"/>
      <w:pPr>
        <w:ind w:left="964" w:hanging="360"/>
      </w:pPr>
    </w:lvl>
    <w:lvl w:ilvl="1" w:tplc="04100019" w:tentative="1">
      <w:start w:val="1"/>
      <w:numFmt w:val="lowerLetter"/>
      <w:lvlText w:val="%2."/>
      <w:lvlJc w:val="left"/>
      <w:pPr>
        <w:ind w:left="1684" w:hanging="360"/>
      </w:pPr>
    </w:lvl>
    <w:lvl w:ilvl="2" w:tplc="0410001B" w:tentative="1">
      <w:start w:val="1"/>
      <w:numFmt w:val="lowerRoman"/>
      <w:lvlText w:val="%3."/>
      <w:lvlJc w:val="right"/>
      <w:pPr>
        <w:ind w:left="2404" w:hanging="180"/>
      </w:pPr>
    </w:lvl>
    <w:lvl w:ilvl="3" w:tplc="0410000F" w:tentative="1">
      <w:start w:val="1"/>
      <w:numFmt w:val="decimal"/>
      <w:lvlText w:val="%4."/>
      <w:lvlJc w:val="left"/>
      <w:pPr>
        <w:ind w:left="3124" w:hanging="360"/>
      </w:pPr>
    </w:lvl>
    <w:lvl w:ilvl="4" w:tplc="04100019" w:tentative="1">
      <w:start w:val="1"/>
      <w:numFmt w:val="lowerLetter"/>
      <w:lvlText w:val="%5."/>
      <w:lvlJc w:val="left"/>
      <w:pPr>
        <w:ind w:left="3844" w:hanging="360"/>
      </w:pPr>
    </w:lvl>
    <w:lvl w:ilvl="5" w:tplc="0410001B" w:tentative="1">
      <w:start w:val="1"/>
      <w:numFmt w:val="lowerRoman"/>
      <w:lvlText w:val="%6."/>
      <w:lvlJc w:val="right"/>
      <w:pPr>
        <w:ind w:left="4564" w:hanging="180"/>
      </w:pPr>
    </w:lvl>
    <w:lvl w:ilvl="6" w:tplc="0410000F" w:tentative="1">
      <w:start w:val="1"/>
      <w:numFmt w:val="decimal"/>
      <w:lvlText w:val="%7."/>
      <w:lvlJc w:val="left"/>
      <w:pPr>
        <w:ind w:left="5284" w:hanging="360"/>
      </w:pPr>
    </w:lvl>
    <w:lvl w:ilvl="7" w:tplc="04100019" w:tentative="1">
      <w:start w:val="1"/>
      <w:numFmt w:val="lowerLetter"/>
      <w:lvlText w:val="%8."/>
      <w:lvlJc w:val="left"/>
      <w:pPr>
        <w:ind w:left="6004" w:hanging="360"/>
      </w:pPr>
    </w:lvl>
    <w:lvl w:ilvl="8" w:tplc="0410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" w15:restartNumberingAfterBreak="0">
    <w:nsid w:val="0AB85D15"/>
    <w:multiLevelType w:val="hybridMultilevel"/>
    <w:tmpl w:val="872E8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F7F47"/>
    <w:multiLevelType w:val="hybridMultilevel"/>
    <w:tmpl w:val="258CC8D2"/>
    <w:lvl w:ilvl="0" w:tplc="6D00FC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F1907"/>
    <w:multiLevelType w:val="hybridMultilevel"/>
    <w:tmpl w:val="BCD6CD1C"/>
    <w:lvl w:ilvl="0" w:tplc="71A08DAE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709E1"/>
    <w:multiLevelType w:val="hybridMultilevel"/>
    <w:tmpl w:val="412E0C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B02F1"/>
    <w:multiLevelType w:val="hybridMultilevel"/>
    <w:tmpl w:val="D034DF62"/>
    <w:lvl w:ilvl="0" w:tplc="1E9A5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A0599"/>
    <w:multiLevelType w:val="hybridMultilevel"/>
    <w:tmpl w:val="E2520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2" w15:restartNumberingAfterBreak="0">
    <w:nsid w:val="28ED4634"/>
    <w:multiLevelType w:val="hybridMultilevel"/>
    <w:tmpl w:val="40AC96DC"/>
    <w:lvl w:ilvl="0" w:tplc="6D00FCB0">
      <w:start w:val="1"/>
      <w:numFmt w:val="bullet"/>
      <w:lvlText w:val="o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4956D4"/>
    <w:multiLevelType w:val="hybridMultilevel"/>
    <w:tmpl w:val="960CE7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B4C8A"/>
    <w:multiLevelType w:val="hybridMultilevel"/>
    <w:tmpl w:val="4306A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8780D"/>
    <w:multiLevelType w:val="hybridMultilevel"/>
    <w:tmpl w:val="B03EE6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0207F"/>
    <w:multiLevelType w:val="hybridMultilevel"/>
    <w:tmpl w:val="2402A1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547DE"/>
    <w:multiLevelType w:val="hybridMultilevel"/>
    <w:tmpl w:val="1FF2D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131C8"/>
    <w:multiLevelType w:val="hybridMultilevel"/>
    <w:tmpl w:val="1BAA9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812AF"/>
    <w:multiLevelType w:val="hybridMultilevel"/>
    <w:tmpl w:val="FB78C1A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551723CD"/>
    <w:multiLevelType w:val="hybridMultilevel"/>
    <w:tmpl w:val="41502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71021"/>
    <w:multiLevelType w:val="hybridMultilevel"/>
    <w:tmpl w:val="B54A49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D4350"/>
    <w:multiLevelType w:val="hybridMultilevel"/>
    <w:tmpl w:val="99B8C1F6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3D272F"/>
    <w:multiLevelType w:val="hybridMultilevel"/>
    <w:tmpl w:val="FE78F5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63A72"/>
    <w:multiLevelType w:val="hybridMultilevel"/>
    <w:tmpl w:val="020E4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B46DF"/>
    <w:multiLevelType w:val="hybridMultilevel"/>
    <w:tmpl w:val="1DDE1714"/>
    <w:lvl w:ilvl="0" w:tplc="6D00FC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9164A"/>
    <w:multiLevelType w:val="hybridMultilevel"/>
    <w:tmpl w:val="C76859C0"/>
    <w:lvl w:ilvl="0" w:tplc="ABAA30C0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31389"/>
    <w:multiLevelType w:val="hybridMultilevel"/>
    <w:tmpl w:val="6888A028"/>
    <w:lvl w:ilvl="0" w:tplc="6D00FCB0">
      <w:start w:val="1"/>
      <w:numFmt w:val="bullet"/>
      <w:lvlText w:val="o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3D73B3"/>
    <w:multiLevelType w:val="hybridMultilevel"/>
    <w:tmpl w:val="D2524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"/>
  </w:num>
  <w:num w:numId="4">
    <w:abstractNumId w:val="24"/>
  </w:num>
  <w:num w:numId="5">
    <w:abstractNumId w:val="10"/>
  </w:num>
  <w:num w:numId="6">
    <w:abstractNumId w:val="17"/>
  </w:num>
  <w:num w:numId="7">
    <w:abstractNumId w:val="20"/>
  </w:num>
  <w:num w:numId="8">
    <w:abstractNumId w:val="18"/>
  </w:num>
  <w:num w:numId="9">
    <w:abstractNumId w:val="13"/>
  </w:num>
  <w:num w:numId="10">
    <w:abstractNumId w:val="4"/>
  </w:num>
  <w:num w:numId="11">
    <w:abstractNumId w:val="1"/>
  </w:num>
  <w:num w:numId="12">
    <w:abstractNumId w:val="26"/>
  </w:num>
  <w:num w:numId="13">
    <w:abstractNumId w:val="22"/>
  </w:num>
  <w:num w:numId="14">
    <w:abstractNumId w:val="16"/>
  </w:num>
  <w:num w:numId="15">
    <w:abstractNumId w:val="15"/>
  </w:num>
  <w:num w:numId="16">
    <w:abstractNumId w:val="8"/>
  </w:num>
  <w:num w:numId="17">
    <w:abstractNumId w:val="9"/>
  </w:num>
  <w:num w:numId="18">
    <w:abstractNumId w:val="23"/>
  </w:num>
  <w:num w:numId="19">
    <w:abstractNumId w:val="14"/>
  </w:num>
  <w:num w:numId="20">
    <w:abstractNumId w:val="28"/>
  </w:num>
  <w:num w:numId="21">
    <w:abstractNumId w:val="19"/>
  </w:num>
  <w:num w:numId="22">
    <w:abstractNumId w:val="11"/>
  </w:num>
  <w:num w:numId="23">
    <w:abstractNumId w:val="7"/>
  </w:num>
  <w:num w:numId="24">
    <w:abstractNumId w:val="25"/>
  </w:num>
  <w:num w:numId="25">
    <w:abstractNumId w:val="3"/>
  </w:num>
  <w:num w:numId="26">
    <w:abstractNumId w:val="0"/>
  </w:num>
  <w:num w:numId="27">
    <w:abstractNumId w:val="12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95"/>
    <w:rsid w:val="00002114"/>
    <w:rsid w:val="00012860"/>
    <w:rsid w:val="0001451E"/>
    <w:rsid w:val="000358F1"/>
    <w:rsid w:val="00036FCB"/>
    <w:rsid w:val="0003742B"/>
    <w:rsid w:val="00055E55"/>
    <w:rsid w:val="0008318D"/>
    <w:rsid w:val="00093170"/>
    <w:rsid w:val="00094AB0"/>
    <w:rsid w:val="000A18C5"/>
    <w:rsid w:val="000A7BF0"/>
    <w:rsid w:val="000B0E77"/>
    <w:rsid w:val="000F054A"/>
    <w:rsid w:val="000F167E"/>
    <w:rsid w:val="001073B7"/>
    <w:rsid w:val="00110475"/>
    <w:rsid w:val="00117C7E"/>
    <w:rsid w:val="00117D12"/>
    <w:rsid w:val="001432E0"/>
    <w:rsid w:val="0014616A"/>
    <w:rsid w:val="00153B86"/>
    <w:rsid w:val="00155402"/>
    <w:rsid w:val="00166F2A"/>
    <w:rsid w:val="001A2999"/>
    <w:rsid w:val="001B1B3A"/>
    <w:rsid w:val="001D191A"/>
    <w:rsid w:val="001D75FF"/>
    <w:rsid w:val="001E49CF"/>
    <w:rsid w:val="001E5A35"/>
    <w:rsid w:val="00221EE5"/>
    <w:rsid w:val="00237356"/>
    <w:rsid w:val="00241952"/>
    <w:rsid w:val="00262144"/>
    <w:rsid w:val="00281630"/>
    <w:rsid w:val="002A1007"/>
    <w:rsid w:val="002B34F0"/>
    <w:rsid w:val="002B6A45"/>
    <w:rsid w:val="002D2904"/>
    <w:rsid w:val="002E5D6B"/>
    <w:rsid w:val="00302D44"/>
    <w:rsid w:val="00306187"/>
    <w:rsid w:val="003239ED"/>
    <w:rsid w:val="0032774D"/>
    <w:rsid w:val="00336D5B"/>
    <w:rsid w:val="00337CC0"/>
    <w:rsid w:val="003725ED"/>
    <w:rsid w:val="00380999"/>
    <w:rsid w:val="00391CD1"/>
    <w:rsid w:val="003A5E26"/>
    <w:rsid w:val="003C3825"/>
    <w:rsid w:val="003D0F7E"/>
    <w:rsid w:val="003D1976"/>
    <w:rsid w:val="003D2432"/>
    <w:rsid w:val="003D5586"/>
    <w:rsid w:val="00407BBB"/>
    <w:rsid w:val="00421E9D"/>
    <w:rsid w:val="00440AA9"/>
    <w:rsid w:val="00442D91"/>
    <w:rsid w:val="00447E83"/>
    <w:rsid w:val="00456F76"/>
    <w:rsid w:val="0048606A"/>
    <w:rsid w:val="004A4CA4"/>
    <w:rsid w:val="004A5628"/>
    <w:rsid w:val="004C4781"/>
    <w:rsid w:val="004D3BF5"/>
    <w:rsid w:val="004D4E59"/>
    <w:rsid w:val="004E03B9"/>
    <w:rsid w:val="004E168A"/>
    <w:rsid w:val="004E2396"/>
    <w:rsid w:val="00505380"/>
    <w:rsid w:val="00511C2D"/>
    <w:rsid w:val="0052739A"/>
    <w:rsid w:val="005340B2"/>
    <w:rsid w:val="00542294"/>
    <w:rsid w:val="00560A20"/>
    <w:rsid w:val="00563E51"/>
    <w:rsid w:val="0057579E"/>
    <w:rsid w:val="005A1AE5"/>
    <w:rsid w:val="005B6E9D"/>
    <w:rsid w:val="005C3AB2"/>
    <w:rsid w:val="005D4485"/>
    <w:rsid w:val="005E6A74"/>
    <w:rsid w:val="00607017"/>
    <w:rsid w:val="006164BC"/>
    <w:rsid w:val="0063097A"/>
    <w:rsid w:val="00635F1D"/>
    <w:rsid w:val="00652B51"/>
    <w:rsid w:val="006759CD"/>
    <w:rsid w:val="006813EB"/>
    <w:rsid w:val="00697537"/>
    <w:rsid w:val="00697D78"/>
    <w:rsid w:val="006B0D9C"/>
    <w:rsid w:val="006B1218"/>
    <w:rsid w:val="006B193B"/>
    <w:rsid w:val="006B3845"/>
    <w:rsid w:val="006C2953"/>
    <w:rsid w:val="006D0443"/>
    <w:rsid w:val="006D2342"/>
    <w:rsid w:val="006D592E"/>
    <w:rsid w:val="00702135"/>
    <w:rsid w:val="0070382E"/>
    <w:rsid w:val="0070784E"/>
    <w:rsid w:val="007568DA"/>
    <w:rsid w:val="00757746"/>
    <w:rsid w:val="00786792"/>
    <w:rsid w:val="00790D7B"/>
    <w:rsid w:val="00794969"/>
    <w:rsid w:val="00797080"/>
    <w:rsid w:val="007A2F0B"/>
    <w:rsid w:val="007A6F27"/>
    <w:rsid w:val="007C6F60"/>
    <w:rsid w:val="007D02E9"/>
    <w:rsid w:val="007D08C6"/>
    <w:rsid w:val="007D655F"/>
    <w:rsid w:val="007E0851"/>
    <w:rsid w:val="007E2A03"/>
    <w:rsid w:val="007F645C"/>
    <w:rsid w:val="007F670B"/>
    <w:rsid w:val="00800954"/>
    <w:rsid w:val="00810134"/>
    <w:rsid w:val="00811B68"/>
    <w:rsid w:val="00813B23"/>
    <w:rsid w:val="00822A16"/>
    <w:rsid w:val="0083235E"/>
    <w:rsid w:val="00840958"/>
    <w:rsid w:val="008507DD"/>
    <w:rsid w:val="00857A8F"/>
    <w:rsid w:val="00862C8C"/>
    <w:rsid w:val="00871809"/>
    <w:rsid w:val="00874126"/>
    <w:rsid w:val="008B2DB7"/>
    <w:rsid w:val="008D268B"/>
    <w:rsid w:val="008D461D"/>
    <w:rsid w:val="008D6021"/>
    <w:rsid w:val="008D63F6"/>
    <w:rsid w:val="008F3DBA"/>
    <w:rsid w:val="009049ED"/>
    <w:rsid w:val="00912C9B"/>
    <w:rsid w:val="0091443B"/>
    <w:rsid w:val="0092011F"/>
    <w:rsid w:val="00924D3C"/>
    <w:rsid w:val="00933C65"/>
    <w:rsid w:val="009513BC"/>
    <w:rsid w:val="00960DD4"/>
    <w:rsid w:val="00962A98"/>
    <w:rsid w:val="00971CF8"/>
    <w:rsid w:val="00973EA9"/>
    <w:rsid w:val="00985365"/>
    <w:rsid w:val="009856CB"/>
    <w:rsid w:val="009B3853"/>
    <w:rsid w:val="009B7834"/>
    <w:rsid w:val="009C308C"/>
    <w:rsid w:val="009D3D67"/>
    <w:rsid w:val="009D5BF6"/>
    <w:rsid w:val="009F0324"/>
    <w:rsid w:val="009F39CE"/>
    <w:rsid w:val="009F3E83"/>
    <w:rsid w:val="00A03863"/>
    <w:rsid w:val="00A162F5"/>
    <w:rsid w:val="00A27568"/>
    <w:rsid w:val="00A301D5"/>
    <w:rsid w:val="00A31742"/>
    <w:rsid w:val="00A34E75"/>
    <w:rsid w:val="00A57616"/>
    <w:rsid w:val="00A63454"/>
    <w:rsid w:val="00A80238"/>
    <w:rsid w:val="00A862BB"/>
    <w:rsid w:val="00A90D15"/>
    <w:rsid w:val="00A974E7"/>
    <w:rsid w:val="00AB2847"/>
    <w:rsid w:val="00AD6619"/>
    <w:rsid w:val="00AF53C1"/>
    <w:rsid w:val="00AF5BC5"/>
    <w:rsid w:val="00B22D83"/>
    <w:rsid w:val="00B374C2"/>
    <w:rsid w:val="00B474FE"/>
    <w:rsid w:val="00B53187"/>
    <w:rsid w:val="00B56ED3"/>
    <w:rsid w:val="00B91C17"/>
    <w:rsid w:val="00BB414E"/>
    <w:rsid w:val="00BB72C7"/>
    <w:rsid w:val="00BC5820"/>
    <w:rsid w:val="00BD7344"/>
    <w:rsid w:val="00BD7F1C"/>
    <w:rsid w:val="00BE09A0"/>
    <w:rsid w:val="00BE30B1"/>
    <w:rsid w:val="00BF482A"/>
    <w:rsid w:val="00C25498"/>
    <w:rsid w:val="00C40095"/>
    <w:rsid w:val="00C50D6E"/>
    <w:rsid w:val="00C6269E"/>
    <w:rsid w:val="00C72120"/>
    <w:rsid w:val="00C80144"/>
    <w:rsid w:val="00C81574"/>
    <w:rsid w:val="00C94FA7"/>
    <w:rsid w:val="00CA060F"/>
    <w:rsid w:val="00CB3D69"/>
    <w:rsid w:val="00CB503C"/>
    <w:rsid w:val="00CD4A81"/>
    <w:rsid w:val="00CE61D0"/>
    <w:rsid w:val="00CE7480"/>
    <w:rsid w:val="00CE7DF9"/>
    <w:rsid w:val="00D01ACA"/>
    <w:rsid w:val="00D06B46"/>
    <w:rsid w:val="00D11F9E"/>
    <w:rsid w:val="00D17453"/>
    <w:rsid w:val="00D174B9"/>
    <w:rsid w:val="00D17D9F"/>
    <w:rsid w:val="00D3638F"/>
    <w:rsid w:val="00D40238"/>
    <w:rsid w:val="00D44E31"/>
    <w:rsid w:val="00D52CBC"/>
    <w:rsid w:val="00D61B80"/>
    <w:rsid w:val="00D7089E"/>
    <w:rsid w:val="00D76F08"/>
    <w:rsid w:val="00D817CE"/>
    <w:rsid w:val="00D81FD5"/>
    <w:rsid w:val="00D85316"/>
    <w:rsid w:val="00DE1B89"/>
    <w:rsid w:val="00E247DD"/>
    <w:rsid w:val="00E35993"/>
    <w:rsid w:val="00E40DF5"/>
    <w:rsid w:val="00E56EC3"/>
    <w:rsid w:val="00E72F10"/>
    <w:rsid w:val="00E813F4"/>
    <w:rsid w:val="00EA20B8"/>
    <w:rsid w:val="00EB5A7B"/>
    <w:rsid w:val="00EB5D2E"/>
    <w:rsid w:val="00ED16EC"/>
    <w:rsid w:val="00ED1D65"/>
    <w:rsid w:val="00F02917"/>
    <w:rsid w:val="00F059A5"/>
    <w:rsid w:val="00F308EC"/>
    <w:rsid w:val="00F41083"/>
    <w:rsid w:val="00F418F7"/>
    <w:rsid w:val="00F43F10"/>
    <w:rsid w:val="00F51970"/>
    <w:rsid w:val="00F576CB"/>
    <w:rsid w:val="00F57D16"/>
    <w:rsid w:val="00F71F53"/>
    <w:rsid w:val="00F7736E"/>
    <w:rsid w:val="00F9489C"/>
    <w:rsid w:val="00FA01B0"/>
    <w:rsid w:val="00FB257D"/>
    <w:rsid w:val="00FD1FCA"/>
    <w:rsid w:val="00FD3326"/>
    <w:rsid w:val="00FD55F5"/>
    <w:rsid w:val="00F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EA4FD"/>
  <w15:docId w15:val="{E4BE4C27-671E-5C45-9D2B-D6025A3F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8D268B"/>
    <w:pPr>
      <w:widowControl w:val="0"/>
      <w:autoSpaceDE w:val="0"/>
      <w:autoSpaceDN w:val="0"/>
      <w:spacing w:after="0" w:line="240" w:lineRule="auto"/>
      <w:ind w:left="3723"/>
      <w:jc w:val="center"/>
      <w:outlineLvl w:val="0"/>
    </w:pPr>
    <w:rPr>
      <w:rFonts w:ascii="Calibri" w:eastAsia="Times New Roman" w:hAnsi="Calibri" w:cs="Calibri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1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083"/>
  </w:style>
  <w:style w:type="paragraph" w:styleId="Pidipagina">
    <w:name w:val="footer"/>
    <w:basedOn w:val="Normale"/>
    <w:link w:val="PidipaginaCarattere"/>
    <w:uiPriority w:val="99"/>
    <w:unhideWhenUsed/>
    <w:rsid w:val="00F41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083"/>
  </w:style>
  <w:style w:type="character" w:styleId="Collegamentoipertestuale">
    <w:name w:val="Hyperlink"/>
    <w:basedOn w:val="Carpredefinitoparagrafo"/>
    <w:uiPriority w:val="99"/>
    <w:unhideWhenUsed/>
    <w:rsid w:val="00971CF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1CF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0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A2999"/>
    <w:pPr>
      <w:widowControl w:val="0"/>
      <w:autoSpaceDE w:val="0"/>
      <w:autoSpaceDN w:val="0"/>
      <w:spacing w:before="58" w:after="0" w:line="240" w:lineRule="auto"/>
      <w:ind w:left="653" w:hanging="428"/>
      <w:jc w:val="both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nhideWhenUsed/>
    <w:rsid w:val="001A2999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1A2999"/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59"/>
    <w:rsid w:val="0033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8D268B"/>
    <w:rPr>
      <w:rFonts w:ascii="Calibri" w:eastAsia="Times New Roman" w:hAnsi="Calibri" w:cs="Calibri"/>
      <w:b/>
      <w:bCs/>
      <w:lang w:eastAsia="it-IT"/>
    </w:rPr>
  </w:style>
  <w:style w:type="character" w:customStyle="1" w:styleId="apple-converted-space">
    <w:name w:val="apple-converted-space"/>
    <w:basedOn w:val="Carpredefinitoparagrafo"/>
    <w:rsid w:val="00421E9D"/>
  </w:style>
  <w:style w:type="character" w:styleId="Menzionenonrisolta">
    <w:name w:val="Unresolved Mention"/>
    <w:basedOn w:val="Carpredefinitoparagrafo"/>
    <w:uiPriority w:val="99"/>
    <w:semiHidden/>
    <w:unhideWhenUsed/>
    <w:rsid w:val="003C3825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F7736E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7736E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ps18000q@pec.istruzione.it" TargetMode="External"/><Relationship Id="rId2" Type="http://schemas.openxmlformats.org/officeDocument/2006/relationships/hyperlink" Target="mailto:taps18000q@istruzione.it" TargetMode="External"/><Relationship Id="rId1" Type="http://schemas.openxmlformats.org/officeDocument/2006/relationships/hyperlink" Target="http://www.liceoderuggier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lli\Downloads\delmerito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AEF875-5FAE-4FC0-AE86-824DB392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C:\Users\Grilli\Downloads\delmerito nuova.dotx</Template>
  <TotalTime>275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Grilli</dc:creator>
  <cp:lastModifiedBy>Microsoft Office User</cp:lastModifiedBy>
  <cp:revision>82</cp:revision>
  <cp:lastPrinted>2023-04-28T09:03:00Z</cp:lastPrinted>
  <dcterms:created xsi:type="dcterms:W3CDTF">2023-04-28T14:06:00Z</dcterms:created>
  <dcterms:modified xsi:type="dcterms:W3CDTF">2023-11-27T12:58:00Z</dcterms:modified>
</cp:coreProperties>
</file>